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30E" w:rsidRDefault="0054530E" w:rsidP="0054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ZW.0050                </w:t>
      </w:r>
      <w:r w:rsidR="00731C08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</w:t>
      </w:r>
      <w:r w:rsidR="00DB592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  <w:r w:rsidR="00731C08">
        <w:rPr>
          <w:b/>
          <w:sz w:val="32"/>
          <w:szCs w:val="32"/>
        </w:rPr>
        <w:t>201</w:t>
      </w:r>
      <w:r w:rsidR="008B4D8A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              </w:t>
      </w:r>
      <w:r w:rsidR="00DB5922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 A</w:t>
      </w:r>
    </w:p>
    <w:p w:rsidR="00AC05E2" w:rsidRDefault="00AC05E2" w:rsidP="0054530E">
      <w:pPr>
        <w:rPr>
          <w:b/>
          <w:sz w:val="32"/>
          <w:szCs w:val="32"/>
        </w:rPr>
      </w:pPr>
    </w:p>
    <w:p w:rsidR="00545DC1" w:rsidRDefault="0054530E" w:rsidP="007A502C">
      <w:pPr>
        <w:jc w:val="center"/>
        <w:rPr>
          <w:b/>
          <w:sz w:val="28"/>
          <w:szCs w:val="28"/>
        </w:rPr>
      </w:pPr>
      <w:r w:rsidRPr="00AC05E2">
        <w:rPr>
          <w:b/>
          <w:sz w:val="28"/>
          <w:szCs w:val="28"/>
        </w:rPr>
        <w:t>ZBIÓR</w:t>
      </w:r>
      <w:r w:rsidR="004A7CEB" w:rsidRPr="00AC05E2">
        <w:rPr>
          <w:b/>
          <w:sz w:val="28"/>
          <w:szCs w:val="28"/>
        </w:rPr>
        <w:t xml:space="preserve"> ZARZĄDZE</w:t>
      </w:r>
      <w:r w:rsidRPr="00AC05E2">
        <w:rPr>
          <w:b/>
          <w:sz w:val="28"/>
          <w:szCs w:val="28"/>
        </w:rPr>
        <w:t>Ń</w:t>
      </w:r>
      <w:r w:rsidR="004A7CEB" w:rsidRPr="00AC05E2">
        <w:rPr>
          <w:b/>
          <w:sz w:val="28"/>
          <w:szCs w:val="28"/>
        </w:rPr>
        <w:t>, OGŁOSZEŃ I OBWIESZCZEŃ WÓJTA JAKO OR</w:t>
      </w:r>
      <w:r w:rsidR="00EC729D" w:rsidRPr="00AC05E2">
        <w:rPr>
          <w:b/>
          <w:sz w:val="28"/>
          <w:szCs w:val="28"/>
        </w:rPr>
        <w:t>G</w:t>
      </w:r>
      <w:r w:rsidR="00C90796" w:rsidRPr="00AC05E2">
        <w:rPr>
          <w:b/>
          <w:sz w:val="28"/>
          <w:szCs w:val="28"/>
        </w:rPr>
        <w:t xml:space="preserve">ANU </w:t>
      </w:r>
      <w:r w:rsidR="00AC05E2" w:rsidRPr="00AC05E2">
        <w:rPr>
          <w:b/>
          <w:sz w:val="28"/>
          <w:szCs w:val="28"/>
        </w:rPr>
        <w:t>GMINY</w:t>
      </w:r>
    </w:p>
    <w:p w:rsidR="00AC05E2" w:rsidRPr="00AC05E2" w:rsidRDefault="00AC05E2" w:rsidP="007A502C">
      <w:pPr>
        <w:jc w:val="center"/>
        <w:rPr>
          <w:b/>
          <w:sz w:val="28"/>
          <w:szCs w:val="28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495"/>
        <w:gridCol w:w="1314"/>
        <w:gridCol w:w="1276"/>
        <w:gridCol w:w="7088"/>
      </w:tblGrid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Lp.</w:t>
            </w:r>
          </w:p>
          <w:p w:rsidR="004A7CEB" w:rsidRPr="00F661CD" w:rsidRDefault="004A7CEB" w:rsidP="003B7F35"/>
          <w:p w:rsidR="004A7CEB" w:rsidRPr="00F661CD" w:rsidRDefault="004A7CEB" w:rsidP="003B7F35"/>
        </w:tc>
        <w:tc>
          <w:tcPr>
            <w:tcW w:w="1314" w:type="dxa"/>
          </w:tcPr>
          <w:p w:rsidR="0015200C" w:rsidRPr="00F661CD" w:rsidRDefault="004A7CEB" w:rsidP="003B7F35">
            <w:r w:rsidRPr="00F661CD">
              <w:t>Data</w:t>
            </w:r>
          </w:p>
        </w:tc>
        <w:tc>
          <w:tcPr>
            <w:tcW w:w="1276" w:type="dxa"/>
          </w:tcPr>
          <w:p w:rsidR="0015200C" w:rsidRPr="00F661CD" w:rsidRDefault="004A7CEB" w:rsidP="003B7F35">
            <w:r w:rsidRPr="00F661CD">
              <w:t>Nr zarządzenia</w:t>
            </w:r>
          </w:p>
        </w:tc>
        <w:tc>
          <w:tcPr>
            <w:tcW w:w="7088" w:type="dxa"/>
          </w:tcPr>
          <w:p w:rsidR="0015200C" w:rsidRPr="00F661CD" w:rsidRDefault="004A7CEB" w:rsidP="003B7F35">
            <w:r w:rsidRPr="00F661CD">
              <w:t>Treść zarządzenia</w:t>
            </w:r>
          </w:p>
        </w:tc>
      </w:tr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1</w:t>
            </w:r>
            <w:r w:rsidR="00FF01CD">
              <w:t>.</w:t>
            </w:r>
          </w:p>
        </w:tc>
        <w:tc>
          <w:tcPr>
            <w:tcW w:w="1314" w:type="dxa"/>
          </w:tcPr>
          <w:p w:rsidR="0015200C" w:rsidRPr="00F661CD" w:rsidRDefault="00FF01CD" w:rsidP="00FF01CD">
            <w:r>
              <w:t>02.01.2019</w:t>
            </w:r>
          </w:p>
        </w:tc>
        <w:tc>
          <w:tcPr>
            <w:tcW w:w="1276" w:type="dxa"/>
          </w:tcPr>
          <w:p w:rsidR="0015200C" w:rsidRPr="00F661CD" w:rsidRDefault="004A7CEB" w:rsidP="008B4D8A">
            <w:r w:rsidRPr="00F661CD">
              <w:t>1/201</w:t>
            </w:r>
            <w:r w:rsidR="008B4D8A">
              <w:t>9</w:t>
            </w:r>
          </w:p>
        </w:tc>
        <w:tc>
          <w:tcPr>
            <w:tcW w:w="7088" w:type="dxa"/>
          </w:tcPr>
          <w:p w:rsidR="0015200C" w:rsidRPr="00F661CD" w:rsidRDefault="008B4D8A" w:rsidP="00FF01CD">
            <w:r>
              <w:t xml:space="preserve"> </w:t>
            </w:r>
            <w:r w:rsidR="00DB5922">
              <w:t xml:space="preserve"> </w:t>
            </w:r>
            <w:r w:rsidR="00FF01CD">
              <w:t>W sprawie przyjęcia Planu Wykorzystania Zasobu Gminy Chrzypsko Wielkie na lata 2019-2021</w:t>
            </w:r>
          </w:p>
        </w:tc>
      </w:tr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2</w:t>
            </w:r>
            <w:r w:rsidR="00FF01CD">
              <w:t>.</w:t>
            </w:r>
          </w:p>
        </w:tc>
        <w:tc>
          <w:tcPr>
            <w:tcW w:w="1314" w:type="dxa"/>
          </w:tcPr>
          <w:p w:rsidR="0015200C" w:rsidRPr="00F661CD" w:rsidRDefault="00FF01CD" w:rsidP="00DE65A1">
            <w:r>
              <w:t>02.01.2019</w:t>
            </w:r>
          </w:p>
        </w:tc>
        <w:tc>
          <w:tcPr>
            <w:tcW w:w="1276" w:type="dxa"/>
          </w:tcPr>
          <w:p w:rsidR="0015200C" w:rsidRPr="00F661CD" w:rsidRDefault="004A7CEB" w:rsidP="008B4D8A">
            <w:r w:rsidRPr="00F661CD">
              <w:t>2/201</w:t>
            </w:r>
            <w:r w:rsidR="008B4D8A">
              <w:t>9</w:t>
            </w:r>
          </w:p>
        </w:tc>
        <w:tc>
          <w:tcPr>
            <w:tcW w:w="7088" w:type="dxa"/>
          </w:tcPr>
          <w:p w:rsidR="00DE65A1" w:rsidRDefault="00DE65A1" w:rsidP="00DE65A1">
            <w:r>
              <w:t xml:space="preserve"> </w:t>
            </w:r>
            <w:r w:rsidR="008B4D8A">
              <w:t xml:space="preserve"> </w:t>
            </w:r>
            <w:r w:rsidR="00FF01CD">
              <w:t>W sprawie zasad rozliczeń zwrotów wydatków w 2019 r.</w:t>
            </w:r>
          </w:p>
          <w:p w:rsidR="0015200C" w:rsidRPr="00F661CD" w:rsidRDefault="00D22DA5" w:rsidP="00DE65A1">
            <w:r>
              <w:t xml:space="preserve"> </w:t>
            </w:r>
          </w:p>
        </w:tc>
      </w:tr>
      <w:tr w:rsidR="00D2742A" w:rsidTr="00267BD6">
        <w:tc>
          <w:tcPr>
            <w:tcW w:w="0" w:type="auto"/>
          </w:tcPr>
          <w:p w:rsidR="00FF01CD" w:rsidRDefault="00FF01CD" w:rsidP="003B7F35"/>
          <w:p w:rsidR="0015200C" w:rsidRPr="00F661CD" w:rsidRDefault="004A7CEB" w:rsidP="003B7F35">
            <w:r w:rsidRPr="00F661CD">
              <w:t>3</w:t>
            </w:r>
            <w:r w:rsidR="00FF01CD">
              <w:t>.</w:t>
            </w:r>
          </w:p>
        </w:tc>
        <w:tc>
          <w:tcPr>
            <w:tcW w:w="1314" w:type="dxa"/>
          </w:tcPr>
          <w:p w:rsidR="0015200C" w:rsidRPr="00F661CD" w:rsidRDefault="008B4D8A" w:rsidP="003B7F35">
            <w:r>
              <w:t xml:space="preserve"> </w:t>
            </w:r>
            <w:r w:rsidR="00FF01CD">
              <w:t>25.01.2019</w:t>
            </w:r>
          </w:p>
        </w:tc>
        <w:tc>
          <w:tcPr>
            <w:tcW w:w="1276" w:type="dxa"/>
          </w:tcPr>
          <w:p w:rsidR="00FF01CD" w:rsidRDefault="00FF01CD" w:rsidP="008B4D8A"/>
          <w:p w:rsidR="0015200C" w:rsidRPr="00F661CD" w:rsidRDefault="004A7CEB" w:rsidP="008B4D8A">
            <w:r w:rsidRPr="00F661CD">
              <w:t>3/201</w:t>
            </w:r>
            <w:r w:rsidR="008B4D8A">
              <w:t>9</w:t>
            </w:r>
          </w:p>
        </w:tc>
        <w:tc>
          <w:tcPr>
            <w:tcW w:w="7088" w:type="dxa"/>
          </w:tcPr>
          <w:p w:rsidR="00EF56CC" w:rsidRPr="00F661CD" w:rsidRDefault="008B4D8A" w:rsidP="003B7F35">
            <w:r>
              <w:t xml:space="preserve"> </w:t>
            </w:r>
            <w:r w:rsidR="00FF01CD">
              <w:t>W sprawie określenia terminów przeprowadzania postępowania rekrutacyjnego i postępowania uzupełniającego, w tym terminów składania dokumentów na rok szkolny 2019/2020 do publicznych przedszkolu oraz do klas pierwszych publicznych szkół podstawowych, dla których organem prowadzącym jest Gmina Chrzypsko Wielkie</w:t>
            </w:r>
          </w:p>
        </w:tc>
      </w:tr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4</w:t>
            </w:r>
            <w:r w:rsidR="00FF01CD">
              <w:t>.</w:t>
            </w:r>
          </w:p>
        </w:tc>
        <w:tc>
          <w:tcPr>
            <w:tcW w:w="1314" w:type="dxa"/>
          </w:tcPr>
          <w:p w:rsidR="0015200C" w:rsidRPr="00F661CD" w:rsidRDefault="00FF01CD" w:rsidP="00DE65A1">
            <w:r>
              <w:t>28.01.2019</w:t>
            </w:r>
          </w:p>
        </w:tc>
        <w:tc>
          <w:tcPr>
            <w:tcW w:w="1276" w:type="dxa"/>
          </w:tcPr>
          <w:p w:rsidR="0015200C" w:rsidRPr="00F661CD" w:rsidRDefault="00EC729D" w:rsidP="008B4D8A">
            <w:r w:rsidRPr="00F661CD">
              <w:t>4/201</w:t>
            </w:r>
            <w:r w:rsidR="008B4D8A">
              <w:t>9</w:t>
            </w:r>
          </w:p>
        </w:tc>
        <w:tc>
          <w:tcPr>
            <w:tcW w:w="7088" w:type="dxa"/>
          </w:tcPr>
          <w:p w:rsidR="00EF56CC" w:rsidRPr="00F661CD" w:rsidRDefault="008B4D8A" w:rsidP="00DE65A1">
            <w:r>
              <w:t xml:space="preserve"> </w:t>
            </w:r>
            <w:r w:rsidR="00FF01CD">
              <w:t>W  sprawie zmian do budżetu Gminy Chrzypsko Wielkie na 2019 rok</w:t>
            </w:r>
          </w:p>
        </w:tc>
      </w:tr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5</w:t>
            </w:r>
          </w:p>
        </w:tc>
        <w:tc>
          <w:tcPr>
            <w:tcW w:w="1314" w:type="dxa"/>
          </w:tcPr>
          <w:p w:rsidR="00B41940" w:rsidRPr="00F661CD" w:rsidRDefault="00426DB4" w:rsidP="00277E24">
            <w:r>
              <w:t>28.01.2019</w:t>
            </w:r>
          </w:p>
        </w:tc>
        <w:tc>
          <w:tcPr>
            <w:tcW w:w="1276" w:type="dxa"/>
          </w:tcPr>
          <w:p w:rsidR="0015200C" w:rsidRPr="00F661CD" w:rsidRDefault="00EC729D" w:rsidP="008B4D8A">
            <w:r w:rsidRPr="00F661CD">
              <w:t>5/201</w:t>
            </w:r>
            <w:r w:rsidR="008B4D8A">
              <w:t>9</w:t>
            </w:r>
          </w:p>
        </w:tc>
        <w:tc>
          <w:tcPr>
            <w:tcW w:w="7088" w:type="dxa"/>
          </w:tcPr>
          <w:p w:rsidR="0015200C" w:rsidRPr="00267BD6" w:rsidRDefault="00AB202C" w:rsidP="00267BD6">
            <w:pPr>
              <w:pStyle w:val="Bezodstpw"/>
              <w:rPr>
                <w:rFonts w:cs="Times New Roman"/>
                <w:szCs w:val="24"/>
              </w:rPr>
            </w:pPr>
            <w:r w:rsidRPr="00B41940">
              <w:rPr>
                <w:szCs w:val="24"/>
              </w:rPr>
              <w:t xml:space="preserve">  </w:t>
            </w:r>
            <w:r w:rsidR="00426DB4">
              <w:rPr>
                <w:szCs w:val="24"/>
              </w:rPr>
              <w:t>W sprawie ustalenia wzoru wniosku o przyjęcie do publicznego przedszkola, dla którego organem prowadzącym jest Gmina Chrzypsko Wielkie</w:t>
            </w:r>
            <w:r w:rsidR="008B4D8A">
              <w:rPr>
                <w:rFonts w:cs="Times New Roman"/>
                <w:szCs w:val="24"/>
              </w:rPr>
              <w:t xml:space="preserve"> </w:t>
            </w:r>
          </w:p>
        </w:tc>
      </w:tr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6</w:t>
            </w:r>
          </w:p>
        </w:tc>
        <w:tc>
          <w:tcPr>
            <w:tcW w:w="1314" w:type="dxa"/>
          </w:tcPr>
          <w:p w:rsidR="0015200C" w:rsidRPr="00F661CD" w:rsidRDefault="004513F2" w:rsidP="002700D6">
            <w:r>
              <w:t>01.02.2019</w:t>
            </w:r>
          </w:p>
        </w:tc>
        <w:tc>
          <w:tcPr>
            <w:tcW w:w="1276" w:type="dxa"/>
          </w:tcPr>
          <w:p w:rsidR="0015200C" w:rsidRPr="00F661CD" w:rsidRDefault="00EC729D" w:rsidP="008B4D8A">
            <w:r w:rsidRPr="00F661CD">
              <w:t>6/201</w:t>
            </w:r>
            <w:r w:rsidR="008B4D8A">
              <w:t>9</w:t>
            </w:r>
          </w:p>
        </w:tc>
        <w:tc>
          <w:tcPr>
            <w:tcW w:w="7088" w:type="dxa"/>
          </w:tcPr>
          <w:p w:rsidR="00EF56CC" w:rsidRPr="00F661CD" w:rsidRDefault="008B4D8A" w:rsidP="003B7F35">
            <w:r>
              <w:t xml:space="preserve"> </w:t>
            </w:r>
            <w:r w:rsidR="004513F2">
              <w:t>W sprawie ustalenia stawek czynszu za dzierżawę gruntów lub najem będących w zasobie mienia Gminy Chrzypsko Wielkie</w:t>
            </w:r>
          </w:p>
        </w:tc>
      </w:tr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7</w:t>
            </w:r>
          </w:p>
        </w:tc>
        <w:tc>
          <w:tcPr>
            <w:tcW w:w="1314" w:type="dxa"/>
          </w:tcPr>
          <w:p w:rsidR="0015200C" w:rsidRPr="00F661CD" w:rsidRDefault="004513F2" w:rsidP="00277E24">
            <w:r>
              <w:t>01.02.2019</w:t>
            </w:r>
          </w:p>
        </w:tc>
        <w:tc>
          <w:tcPr>
            <w:tcW w:w="1276" w:type="dxa"/>
          </w:tcPr>
          <w:p w:rsidR="0015200C" w:rsidRPr="00F661CD" w:rsidRDefault="00EC729D" w:rsidP="008B4D8A">
            <w:r w:rsidRPr="00F661CD">
              <w:t>7/201</w:t>
            </w:r>
            <w:r w:rsidR="008B4D8A">
              <w:t>9</w:t>
            </w:r>
          </w:p>
        </w:tc>
        <w:tc>
          <w:tcPr>
            <w:tcW w:w="7088" w:type="dxa"/>
          </w:tcPr>
          <w:p w:rsidR="00EF56CC" w:rsidRPr="00F661CD" w:rsidRDefault="008B4D8A" w:rsidP="003B7F35">
            <w:r>
              <w:t xml:space="preserve"> </w:t>
            </w:r>
            <w:r w:rsidR="004513F2">
              <w:t>W sprawie wykazu gruntów przeznaczonych do oddania w dzierżawę w drodze bezprzetargowej stanowiących własność Gminy Chrzypsko Wielkie</w:t>
            </w:r>
          </w:p>
        </w:tc>
      </w:tr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8</w:t>
            </w:r>
          </w:p>
        </w:tc>
        <w:tc>
          <w:tcPr>
            <w:tcW w:w="1314" w:type="dxa"/>
          </w:tcPr>
          <w:p w:rsidR="0015200C" w:rsidRPr="00F661CD" w:rsidRDefault="004513F2" w:rsidP="008B4D8A">
            <w:r>
              <w:t>15.02.2019</w:t>
            </w:r>
            <w:r w:rsidR="008B4D8A">
              <w:t xml:space="preserve"> </w:t>
            </w:r>
            <w:r w:rsidR="0015742D">
              <w:t xml:space="preserve"> </w:t>
            </w:r>
          </w:p>
        </w:tc>
        <w:tc>
          <w:tcPr>
            <w:tcW w:w="1276" w:type="dxa"/>
          </w:tcPr>
          <w:p w:rsidR="0015200C" w:rsidRPr="00F661CD" w:rsidRDefault="00EC729D" w:rsidP="008B4D8A">
            <w:r w:rsidRPr="00F661CD">
              <w:t>8/201</w:t>
            </w:r>
            <w:r w:rsidR="008B4D8A">
              <w:t>9</w:t>
            </w:r>
          </w:p>
        </w:tc>
        <w:tc>
          <w:tcPr>
            <w:tcW w:w="7088" w:type="dxa"/>
          </w:tcPr>
          <w:p w:rsidR="0015200C" w:rsidRPr="0015742D" w:rsidRDefault="00DB5922" w:rsidP="008B4D8A">
            <w:r>
              <w:t xml:space="preserve"> </w:t>
            </w:r>
            <w:r w:rsidR="004513F2">
              <w:t>W sprawie Regulaminu organizacyjnego Urzędu Gminy Chrzypsko Wielkie</w:t>
            </w:r>
            <w:r w:rsidR="008B4D8A">
              <w:rPr>
                <w:sz w:val="24"/>
                <w:szCs w:val="24"/>
              </w:rPr>
              <w:t xml:space="preserve"> </w:t>
            </w:r>
            <w:r w:rsidR="0015742D" w:rsidRPr="0015742D">
              <w:t xml:space="preserve"> </w:t>
            </w:r>
          </w:p>
        </w:tc>
      </w:tr>
      <w:tr w:rsidR="00D2742A" w:rsidTr="00267BD6">
        <w:tc>
          <w:tcPr>
            <w:tcW w:w="0" w:type="auto"/>
          </w:tcPr>
          <w:p w:rsidR="0015200C" w:rsidRPr="00F661CD" w:rsidRDefault="004A7CEB" w:rsidP="003B7F35">
            <w:r w:rsidRPr="00F661CD">
              <w:t>9</w:t>
            </w:r>
          </w:p>
        </w:tc>
        <w:tc>
          <w:tcPr>
            <w:tcW w:w="1314" w:type="dxa"/>
          </w:tcPr>
          <w:p w:rsidR="0015200C" w:rsidRPr="00F661CD" w:rsidRDefault="008B4D8A" w:rsidP="004513F2">
            <w:r>
              <w:t xml:space="preserve"> </w:t>
            </w:r>
            <w:r w:rsidR="004513F2">
              <w:t>8.02.2019</w:t>
            </w:r>
          </w:p>
        </w:tc>
        <w:tc>
          <w:tcPr>
            <w:tcW w:w="1276" w:type="dxa"/>
          </w:tcPr>
          <w:p w:rsidR="0015200C" w:rsidRPr="00F661CD" w:rsidRDefault="00EC729D" w:rsidP="008B4D8A">
            <w:r w:rsidRPr="00F661CD">
              <w:t>9/201</w:t>
            </w:r>
            <w:r w:rsidR="008B4D8A">
              <w:t>9</w:t>
            </w:r>
          </w:p>
        </w:tc>
        <w:tc>
          <w:tcPr>
            <w:tcW w:w="7088" w:type="dxa"/>
          </w:tcPr>
          <w:p w:rsidR="0015200C" w:rsidRPr="00F661CD" w:rsidRDefault="00DB5922" w:rsidP="004513F2">
            <w:r>
              <w:t xml:space="preserve"> </w:t>
            </w:r>
            <w:r w:rsidR="008B4D8A">
              <w:t xml:space="preserve"> </w:t>
            </w:r>
            <w:r w:rsidR="004513F2">
              <w:t>W sprawie ogłoszenia naboru na stanowisko Kierownika referatu gospodarki przestrzennej i budownictwa</w:t>
            </w:r>
          </w:p>
        </w:tc>
      </w:tr>
      <w:tr w:rsidR="00D2742A" w:rsidTr="00267BD6">
        <w:tc>
          <w:tcPr>
            <w:tcW w:w="0" w:type="auto"/>
          </w:tcPr>
          <w:p w:rsidR="006738F0" w:rsidRPr="00F661CD" w:rsidRDefault="006738F0" w:rsidP="003B7F35">
            <w:r>
              <w:t>10</w:t>
            </w:r>
          </w:p>
        </w:tc>
        <w:tc>
          <w:tcPr>
            <w:tcW w:w="1314" w:type="dxa"/>
          </w:tcPr>
          <w:p w:rsidR="006738F0" w:rsidRPr="00F661CD" w:rsidRDefault="008B4D8A" w:rsidP="00277E24">
            <w:r>
              <w:t>26.02.2019</w:t>
            </w:r>
            <w:r w:rsidR="0065305E">
              <w:t xml:space="preserve"> </w:t>
            </w:r>
          </w:p>
        </w:tc>
        <w:tc>
          <w:tcPr>
            <w:tcW w:w="1276" w:type="dxa"/>
          </w:tcPr>
          <w:p w:rsidR="006738F0" w:rsidRPr="00F661CD" w:rsidRDefault="006738F0" w:rsidP="008B4D8A">
            <w:r>
              <w:t>10/201</w:t>
            </w:r>
            <w:r w:rsidR="008B4D8A">
              <w:t>9</w:t>
            </w:r>
          </w:p>
        </w:tc>
        <w:tc>
          <w:tcPr>
            <w:tcW w:w="7088" w:type="dxa"/>
          </w:tcPr>
          <w:p w:rsidR="006738F0" w:rsidRPr="008B4D8A" w:rsidRDefault="008B4D8A" w:rsidP="008B4D8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 sprawie organizacji stałego dyżuru Wójta Gminy Chrzypsko Wielkie na czas zewnętrznego zagrożenia bezpieczeństwa państwa i wojny.</w:t>
            </w:r>
          </w:p>
        </w:tc>
      </w:tr>
      <w:tr w:rsidR="00D2742A" w:rsidTr="00267BD6">
        <w:tc>
          <w:tcPr>
            <w:tcW w:w="0" w:type="auto"/>
          </w:tcPr>
          <w:p w:rsidR="00EC729D" w:rsidRPr="00F661CD" w:rsidRDefault="006738F0" w:rsidP="003B7F35">
            <w:r>
              <w:t>11</w:t>
            </w:r>
          </w:p>
        </w:tc>
        <w:tc>
          <w:tcPr>
            <w:tcW w:w="1314" w:type="dxa"/>
          </w:tcPr>
          <w:p w:rsidR="00EC729D" w:rsidRPr="00F661CD" w:rsidRDefault="004513F2" w:rsidP="008B4D8A">
            <w:r>
              <w:t>05.03.2019</w:t>
            </w:r>
          </w:p>
        </w:tc>
        <w:tc>
          <w:tcPr>
            <w:tcW w:w="1276" w:type="dxa"/>
          </w:tcPr>
          <w:p w:rsidR="00EC729D" w:rsidRPr="00F661CD" w:rsidRDefault="008B4D8A" w:rsidP="00277E24">
            <w:r>
              <w:t xml:space="preserve"> </w:t>
            </w:r>
            <w:r w:rsidR="004513F2">
              <w:t>11/2019</w:t>
            </w:r>
          </w:p>
        </w:tc>
        <w:tc>
          <w:tcPr>
            <w:tcW w:w="7088" w:type="dxa"/>
          </w:tcPr>
          <w:p w:rsidR="00EC729D" w:rsidRPr="00F661CD" w:rsidRDefault="008B4D8A" w:rsidP="003B7F35">
            <w:r>
              <w:t xml:space="preserve"> </w:t>
            </w:r>
            <w:r w:rsidR="00267BD6">
              <w:t xml:space="preserve">W sprawie nabycia przez Gminę Chrzypsko Wielkie nieruchomości położonej w m. </w:t>
            </w:r>
            <w:proofErr w:type="spellStart"/>
            <w:r w:rsidR="00267BD6">
              <w:t>Białcz</w:t>
            </w:r>
            <w:proofErr w:type="spellEnd"/>
            <w:r w:rsidR="00267BD6">
              <w:t>, stanowiącej własność osoby fizycznej</w:t>
            </w:r>
          </w:p>
        </w:tc>
      </w:tr>
      <w:tr w:rsidR="00D2742A" w:rsidTr="00267BD6">
        <w:tc>
          <w:tcPr>
            <w:tcW w:w="0" w:type="auto"/>
          </w:tcPr>
          <w:p w:rsidR="00CE2334" w:rsidRPr="00F661CD" w:rsidRDefault="006738F0" w:rsidP="003B7F35">
            <w:r>
              <w:t>12</w:t>
            </w:r>
          </w:p>
        </w:tc>
        <w:tc>
          <w:tcPr>
            <w:tcW w:w="1314" w:type="dxa"/>
          </w:tcPr>
          <w:p w:rsidR="00CE2334" w:rsidRPr="00F661CD" w:rsidRDefault="00267BD6" w:rsidP="000A1FA0">
            <w:r>
              <w:t>06.03.2019</w:t>
            </w:r>
          </w:p>
        </w:tc>
        <w:tc>
          <w:tcPr>
            <w:tcW w:w="1276" w:type="dxa"/>
          </w:tcPr>
          <w:p w:rsidR="00CE2334" w:rsidRPr="00F661CD" w:rsidRDefault="008B4D8A" w:rsidP="00277E24">
            <w:r>
              <w:t xml:space="preserve"> </w:t>
            </w:r>
            <w:r w:rsidR="00267BD6">
              <w:t>12/2019</w:t>
            </w:r>
          </w:p>
        </w:tc>
        <w:tc>
          <w:tcPr>
            <w:tcW w:w="7088" w:type="dxa"/>
          </w:tcPr>
          <w:p w:rsidR="007255DE" w:rsidRPr="00267BD6" w:rsidRDefault="00DB5922" w:rsidP="008B4D8A">
            <w:pPr>
              <w:jc w:val="both"/>
              <w:rPr>
                <w:rFonts w:cs="Arial"/>
              </w:rPr>
            </w:pPr>
            <w:r w:rsidRPr="00267BD6">
              <w:t xml:space="preserve"> </w:t>
            </w:r>
            <w:r w:rsidR="008B4D8A" w:rsidRPr="00267BD6">
              <w:t xml:space="preserve"> </w:t>
            </w:r>
            <w:r w:rsidR="00267BD6" w:rsidRPr="00267BD6">
              <w:t>W   sprawie ogłoszenia II naboru na stanowisko Kierownika referatu gospodarki przestrzennej</w:t>
            </w:r>
            <w:r w:rsidR="00267BD6">
              <w:t xml:space="preserve"> i budownictwa</w:t>
            </w:r>
          </w:p>
        </w:tc>
      </w:tr>
      <w:tr w:rsidR="00D2742A" w:rsidTr="00267BD6">
        <w:tc>
          <w:tcPr>
            <w:tcW w:w="0" w:type="auto"/>
          </w:tcPr>
          <w:p w:rsidR="00CE2334" w:rsidRPr="00F661CD" w:rsidRDefault="006738F0" w:rsidP="003B7F35">
            <w:r>
              <w:t>13</w:t>
            </w:r>
          </w:p>
        </w:tc>
        <w:tc>
          <w:tcPr>
            <w:tcW w:w="1314" w:type="dxa"/>
          </w:tcPr>
          <w:p w:rsidR="00CE2334" w:rsidRPr="00F661CD" w:rsidRDefault="00267BD6" w:rsidP="00267BD6">
            <w:r>
              <w:t>07.03.2019</w:t>
            </w:r>
          </w:p>
        </w:tc>
        <w:tc>
          <w:tcPr>
            <w:tcW w:w="1276" w:type="dxa"/>
          </w:tcPr>
          <w:p w:rsidR="00CE2334" w:rsidRPr="00F661CD" w:rsidRDefault="00CE2334" w:rsidP="00277E24">
            <w:r w:rsidRPr="00F661CD">
              <w:t>13/201</w:t>
            </w:r>
            <w:r w:rsidR="00426DB4">
              <w:t>9</w:t>
            </w:r>
          </w:p>
        </w:tc>
        <w:tc>
          <w:tcPr>
            <w:tcW w:w="7088" w:type="dxa"/>
          </w:tcPr>
          <w:p w:rsidR="007255DE" w:rsidRPr="00FF01CD" w:rsidRDefault="008B4D8A" w:rsidP="00FF01CD">
            <w:r w:rsidRPr="00FF01CD">
              <w:t xml:space="preserve"> </w:t>
            </w:r>
            <w:r w:rsidR="00267BD6">
              <w:t>W sprawie wykazu gruntu przeznaczonego do oddania w dzierżawę w  drodze bezprzetargowej</w:t>
            </w:r>
            <w:r w:rsidR="004A0B3E">
              <w:t>, stanowiącego własność Gminy Chrzypsko Wielkie</w:t>
            </w:r>
          </w:p>
        </w:tc>
      </w:tr>
      <w:tr w:rsidR="00D2742A" w:rsidTr="00267BD6">
        <w:tc>
          <w:tcPr>
            <w:tcW w:w="0" w:type="auto"/>
          </w:tcPr>
          <w:p w:rsidR="00CE2334" w:rsidRPr="00F661CD" w:rsidRDefault="006738F0" w:rsidP="003B7F35">
            <w:r>
              <w:t>14</w:t>
            </w:r>
          </w:p>
        </w:tc>
        <w:tc>
          <w:tcPr>
            <w:tcW w:w="1314" w:type="dxa"/>
          </w:tcPr>
          <w:p w:rsidR="00CE2334" w:rsidRDefault="00FF01CD" w:rsidP="00D112D4">
            <w:r>
              <w:t xml:space="preserve"> </w:t>
            </w:r>
          </w:p>
          <w:p w:rsidR="000326AB" w:rsidRPr="00F661CD" w:rsidRDefault="00F17453" w:rsidP="00D112D4">
            <w:r>
              <w:t>15</w:t>
            </w:r>
            <w:r w:rsidR="000326AB">
              <w:t xml:space="preserve">.03.2019 </w:t>
            </w:r>
          </w:p>
        </w:tc>
        <w:tc>
          <w:tcPr>
            <w:tcW w:w="1276" w:type="dxa"/>
          </w:tcPr>
          <w:p w:rsidR="00CE2334" w:rsidRPr="00F661CD" w:rsidRDefault="00CE2334" w:rsidP="00426DB4">
            <w:r w:rsidRPr="00F661CD">
              <w:t>14/201</w:t>
            </w:r>
            <w:r w:rsidR="00426DB4">
              <w:t>9</w:t>
            </w:r>
          </w:p>
        </w:tc>
        <w:tc>
          <w:tcPr>
            <w:tcW w:w="7088" w:type="dxa"/>
          </w:tcPr>
          <w:p w:rsidR="007255DE" w:rsidRPr="00267BD6" w:rsidRDefault="00FF01CD" w:rsidP="00FF01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F01CD">
              <w:rPr>
                <w:rFonts w:ascii="Times New Roman" w:eastAsia="Times New Roman" w:hAnsi="Times New Roman" w:cs="Times New Roman"/>
                <w:bCs/>
              </w:rPr>
              <w:t>w sprawie organizacji stanowiska kierowania W</w:t>
            </w:r>
            <w:r w:rsidR="00267BD6">
              <w:rPr>
                <w:rFonts w:ascii="Times New Roman" w:eastAsia="Times New Roman" w:hAnsi="Times New Roman" w:cs="Times New Roman"/>
                <w:bCs/>
              </w:rPr>
              <w:t xml:space="preserve">ójta Gminy Chrzypsko Wielkie   </w:t>
            </w:r>
            <w:r w:rsidRPr="00FF01CD">
              <w:rPr>
                <w:rFonts w:ascii="Times New Roman" w:eastAsia="Times New Roman" w:hAnsi="Times New Roman" w:cs="Times New Roman"/>
                <w:bCs/>
              </w:rPr>
              <w:t xml:space="preserve">w czasie pokoju w razie wewnętrznego lub zewnętrznego </w:t>
            </w:r>
            <w:r w:rsidRPr="00267BD6">
              <w:rPr>
                <w:rFonts w:ascii="Times New Roman" w:eastAsia="Times New Roman" w:hAnsi="Times New Roman" w:cs="Times New Roman"/>
              </w:rPr>
              <w:t xml:space="preserve"> </w:t>
            </w:r>
            <w:r w:rsidRPr="00267BD6">
              <w:rPr>
                <w:rFonts w:ascii="Times New Roman" w:eastAsia="Times New Roman" w:hAnsi="Times New Roman" w:cs="Times New Roman"/>
                <w:bCs/>
              </w:rPr>
              <w:t>zagrożenia bezpieczeństwa narodowego, w tym w razie wystąpienia działań terrorystycznych lub innych szczególnych zdarzeń, a także w czasie wojny.</w:t>
            </w:r>
            <w:r w:rsidRPr="00267BD6">
              <w:rPr>
                <w:rFonts w:ascii="Times New Roman" w:eastAsia="Times New Roman" w:hAnsi="Times New Roman" w:cs="Times New Roman"/>
              </w:rPr>
              <w:t xml:space="preserve"> </w:t>
            </w:r>
            <w:r w:rsidR="008B4D8A" w:rsidRPr="00267BD6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2742A" w:rsidTr="00F17453">
        <w:trPr>
          <w:trHeight w:val="507"/>
        </w:trPr>
        <w:tc>
          <w:tcPr>
            <w:tcW w:w="0" w:type="auto"/>
          </w:tcPr>
          <w:p w:rsidR="00CE2334" w:rsidRPr="00F661CD" w:rsidRDefault="006738F0" w:rsidP="003B7F35">
            <w:r>
              <w:t>15</w:t>
            </w:r>
          </w:p>
        </w:tc>
        <w:tc>
          <w:tcPr>
            <w:tcW w:w="1314" w:type="dxa"/>
          </w:tcPr>
          <w:p w:rsidR="00CE2334" w:rsidRPr="00F661CD" w:rsidRDefault="00E32F51" w:rsidP="00267BD6">
            <w:r>
              <w:t xml:space="preserve"> </w:t>
            </w:r>
            <w:r w:rsidR="00F17453">
              <w:t>21.03.2019</w:t>
            </w:r>
          </w:p>
        </w:tc>
        <w:tc>
          <w:tcPr>
            <w:tcW w:w="1276" w:type="dxa"/>
          </w:tcPr>
          <w:p w:rsidR="00CE2334" w:rsidRPr="00F661CD" w:rsidRDefault="00CE2334" w:rsidP="00426DB4">
            <w:r w:rsidRPr="00F661CD">
              <w:t>15/201</w:t>
            </w:r>
            <w:r w:rsidR="00426DB4">
              <w:t>9</w:t>
            </w:r>
          </w:p>
        </w:tc>
        <w:tc>
          <w:tcPr>
            <w:tcW w:w="7088" w:type="dxa"/>
          </w:tcPr>
          <w:p w:rsidR="00CE2334" w:rsidRPr="00F17453" w:rsidRDefault="00F17453" w:rsidP="00F17453">
            <w:pPr>
              <w:pStyle w:val="Tytu"/>
              <w:jc w:val="lef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17453">
              <w:rPr>
                <w:b w:val="0"/>
              </w:rPr>
              <w:t xml:space="preserve">W </w:t>
            </w:r>
            <w:proofErr w:type="spellStart"/>
            <w:r w:rsidRPr="00F17453">
              <w:rPr>
                <w:b w:val="0"/>
              </w:rPr>
              <w:t>spr</w:t>
            </w:r>
            <w:proofErr w:type="spellEnd"/>
            <w:r w:rsidRPr="00F17453">
              <w:rPr>
                <w:b w:val="0"/>
              </w:rPr>
              <w:t>. zmian do budżetu Gminy Chrzypsko Wielkie na 2019 r.</w:t>
            </w:r>
          </w:p>
        </w:tc>
      </w:tr>
      <w:tr w:rsidR="00D2742A" w:rsidTr="00267BD6">
        <w:trPr>
          <w:trHeight w:val="303"/>
        </w:trPr>
        <w:tc>
          <w:tcPr>
            <w:tcW w:w="0" w:type="auto"/>
          </w:tcPr>
          <w:p w:rsidR="00F661CD" w:rsidRPr="00F661CD" w:rsidRDefault="006738F0" w:rsidP="003B7F35">
            <w:r>
              <w:t>16</w:t>
            </w:r>
          </w:p>
        </w:tc>
        <w:tc>
          <w:tcPr>
            <w:tcW w:w="1314" w:type="dxa"/>
          </w:tcPr>
          <w:p w:rsidR="00F661CD" w:rsidRPr="00F661CD" w:rsidRDefault="00F17453" w:rsidP="00267BD6">
            <w:r>
              <w:t>21.03.2019</w:t>
            </w:r>
          </w:p>
        </w:tc>
        <w:tc>
          <w:tcPr>
            <w:tcW w:w="1276" w:type="dxa"/>
          </w:tcPr>
          <w:p w:rsidR="00F661CD" w:rsidRPr="00F661CD" w:rsidRDefault="00F661CD" w:rsidP="00426DB4">
            <w:r w:rsidRPr="00F661CD">
              <w:t>16/201</w:t>
            </w:r>
            <w:r w:rsidR="00426DB4">
              <w:t>9</w:t>
            </w:r>
          </w:p>
        </w:tc>
        <w:tc>
          <w:tcPr>
            <w:tcW w:w="7088" w:type="dxa"/>
          </w:tcPr>
          <w:p w:rsidR="00F661CD" w:rsidRPr="00912152" w:rsidRDefault="00DB5922" w:rsidP="00912152">
            <w:pPr>
              <w:jc w:val="center"/>
            </w:pPr>
            <w:r w:rsidRPr="001C1E94">
              <w:t xml:space="preserve"> </w:t>
            </w:r>
            <w:r w:rsidR="00DE65A1" w:rsidRPr="001C1E94">
              <w:t xml:space="preserve"> </w:t>
            </w:r>
            <w:r w:rsidR="008B4D8A">
              <w:t xml:space="preserve"> </w:t>
            </w:r>
            <w:r w:rsidR="00F17453" w:rsidRPr="00F17453">
              <w:rPr>
                <w:rFonts w:ascii="Times New Roman" w:hAnsi="Times New Roman" w:cs="Times New Roman"/>
                <w:b/>
              </w:rPr>
              <w:t>w sprawie</w:t>
            </w:r>
            <w:r w:rsidR="00F17453" w:rsidRPr="00F17453">
              <w:rPr>
                <w:rFonts w:ascii="Times New Roman" w:hAnsi="Times New Roman" w:cs="Times New Roman"/>
              </w:rPr>
              <w:t xml:space="preserve"> powołania komisji  konkursowej w celu przepr</w:t>
            </w:r>
            <w:r w:rsidR="00F17453">
              <w:rPr>
                <w:rFonts w:ascii="Times New Roman" w:hAnsi="Times New Roman" w:cs="Times New Roman"/>
              </w:rPr>
              <w:t>owadzenia naboru na stanowisko</w:t>
            </w:r>
            <w:r w:rsidR="00F17453" w:rsidRPr="00F17453">
              <w:rPr>
                <w:rFonts w:ascii="Times New Roman" w:hAnsi="Times New Roman" w:cs="Times New Roman"/>
              </w:rPr>
              <w:t xml:space="preserve">   Kierownika Referatu gospodarki przestrzennej i budownictwa w Urzędzie Gminy Chrzypsko Wielkie</w:t>
            </w:r>
            <w:r w:rsidR="00F17453" w:rsidRPr="00F1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453" w:rsidRPr="00F17453">
              <w:rPr>
                <w:rFonts w:ascii="Times New Roman" w:hAnsi="Times New Roman" w:cs="Times New Roman"/>
              </w:rPr>
              <w:t>oraz określenia „Regulaminu pracy komisji konkursowej przeprowadzającej nabór na  stanowisko Kierownika referatu  gospodarki przestrzennej i budownictwa w  Urzędzie  Gminy Chrzypsko  Wielkie.</w:t>
            </w:r>
            <w:r w:rsidR="00F17453" w:rsidRPr="00F1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2742A" w:rsidTr="00267BD6">
        <w:tc>
          <w:tcPr>
            <w:tcW w:w="0" w:type="auto"/>
          </w:tcPr>
          <w:p w:rsidR="00F661CD" w:rsidRPr="00F661CD" w:rsidRDefault="006738F0" w:rsidP="003B7F35">
            <w:r>
              <w:t>17</w:t>
            </w:r>
          </w:p>
        </w:tc>
        <w:tc>
          <w:tcPr>
            <w:tcW w:w="1314" w:type="dxa"/>
          </w:tcPr>
          <w:p w:rsidR="00F661CD" w:rsidRPr="00F661CD" w:rsidRDefault="00F17453" w:rsidP="00267BD6">
            <w:r>
              <w:t>27.03.2019</w:t>
            </w:r>
          </w:p>
        </w:tc>
        <w:tc>
          <w:tcPr>
            <w:tcW w:w="1276" w:type="dxa"/>
          </w:tcPr>
          <w:p w:rsidR="00F661CD" w:rsidRPr="00F661CD" w:rsidRDefault="00F661CD" w:rsidP="00426DB4">
            <w:r w:rsidRPr="00F661CD">
              <w:t>17/201</w:t>
            </w:r>
            <w:r w:rsidR="00426DB4">
              <w:t>9</w:t>
            </w:r>
          </w:p>
        </w:tc>
        <w:tc>
          <w:tcPr>
            <w:tcW w:w="7088" w:type="dxa"/>
          </w:tcPr>
          <w:p w:rsidR="00904AD5" w:rsidRPr="00904AD5" w:rsidRDefault="008B4D8A" w:rsidP="00904AD5">
            <w:r>
              <w:t xml:space="preserve"> </w:t>
            </w:r>
            <w:r w:rsidR="00F17453">
              <w:t>W sprawie wykazu gruntu przeznaczonego do oddania w dzierżawę w drodze bezprzetargowej stanowiącego własność Gminy Chrzypsko Wielkie</w:t>
            </w:r>
          </w:p>
          <w:p w:rsidR="00F661CD" w:rsidRPr="00F661CD" w:rsidRDefault="00F661CD" w:rsidP="007E0DBF"/>
        </w:tc>
      </w:tr>
      <w:tr w:rsidR="00D2742A" w:rsidTr="00267BD6">
        <w:tc>
          <w:tcPr>
            <w:tcW w:w="0" w:type="auto"/>
          </w:tcPr>
          <w:p w:rsidR="00F661CD" w:rsidRPr="00F661CD" w:rsidRDefault="006738F0" w:rsidP="003B7F35">
            <w:r>
              <w:t>18</w:t>
            </w:r>
          </w:p>
        </w:tc>
        <w:tc>
          <w:tcPr>
            <w:tcW w:w="1314" w:type="dxa"/>
          </w:tcPr>
          <w:p w:rsidR="00F661CD" w:rsidRPr="00F661CD" w:rsidRDefault="00BE5920" w:rsidP="00267BD6">
            <w:r>
              <w:t>27.03.2019</w:t>
            </w:r>
          </w:p>
        </w:tc>
        <w:tc>
          <w:tcPr>
            <w:tcW w:w="1276" w:type="dxa"/>
          </w:tcPr>
          <w:p w:rsidR="00F661CD" w:rsidRPr="00F661CD" w:rsidRDefault="00F661CD" w:rsidP="00426DB4">
            <w:r w:rsidRPr="00F661CD">
              <w:t>18/201</w:t>
            </w:r>
            <w:r w:rsidR="00426DB4">
              <w:t>9</w:t>
            </w:r>
          </w:p>
        </w:tc>
        <w:tc>
          <w:tcPr>
            <w:tcW w:w="7088" w:type="dxa"/>
          </w:tcPr>
          <w:p w:rsidR="00F661CD" w:rsidRPr="00F661CD" w:rsidRDefault="008B4D8A" w:rsidP="00BE5920">
            <w:r>
              <w:t xml:space="preserve"> </w:t>
            </w:r>
            <w:r w:rsidR="00BE5920">
              <w:t>W SPR. POWOŁANIA ZESPOŁU DO SPRAW  ZARZADZANIA KRYZYSOWEGO</w:t>
            </w:r>
          </w:p>
        </w:tc>
      </w:tr>
      <w:tr w:rsidR="00D2742A" w:rsidTr="00267BD6">
        <w:tc>
          <w:tcPr>
            <w:tcW w:w="0" w:type="auto"/>
          </w:tcPr>
          <w:p w:rsidR="00F661CD" w:rsidRPr="00F661CD" w:rsidRDefault="006738F0" w:rsidP="003B7F35">
            <w:r>
              <w:lastRenderedPageBreak/>
              <w:t>19</w:t>
            </w:r>
          </w:p>
        </w:tc>
        <w:tc>
          <w:tcPr>
            <w:tcW w:w="1314" w:type="dxa"/>
          </w:tcPr>
          <w:p w:rsidR="00F661CD" w:rsidRPr="00F661CD" w:rsidRDefault="000B01B9" w:rsidP="00267BD6">
            <w:r>
              <w:t>27.03.2019</w:t>
            </w:r>
          </w:p>
        </w:tc>
        <w:tc>
          <w:tcPr>
            <w:tcW w:w="1276" w:type="dxa"/>
          </w:tcPr>
          <w:p w:rsidR="00F661CD" w:rsidRPr="00F661CD" w:rsidRDefault="00F661CD" w:rsidP="00426DB4">
            <w:r w:rsidRPr="00F661CD">
              <w:t>19/201</w:t>
            </w:r>
            <w:r w:rsidR="00426DB4">
              <w:t>9</w:t>
            </w:r>
          </w:p>
        </w:tc>
        <w:tc>
          <w:tcPr>
            <w:tcW w:w="7088" w:type="dxa"/>
          </w:tcPr>
          <w:p w:rsidR="00F661CD" w:rsidRPr="00F661CD" w:rsidRDefault="008B4D8A" w:rsidP="000B01B9">
            <w:r>
              <w:t xml:space="preserve"> </w:t>
            </w:r>
            <w:r w:rsidR="00DE65A1">
              <w:t xml:space="preserve"> </w:t>
            </w:r>
            <w:r w:rsidR="003A430B">
              <w:t xml:space="preserve"> </w:t>
            </w:r>
            <w:r w:rsidR="000B01B9">
              <w:t>W sprawie wykazu gruntów przeznaczonych do oddania w dzierżawę w drodze bezprzetargowej stanowiących  własność Gminy Chrzypsko Wielkie</w:t>
            </w:r>
            <w:r w:rsidR="00DE65A1">
              <w:t xml:space="preserve"> </w:t>
            </w:r>
          </w:p>
        </w:tc>
      </w:tr>
      <w:tr w:rsidR="00D2742A" w:rsidTr="00267BD6">
        <w:tc>
          <w:tcPr>
            <w:tcW w:w="0" w:type="auto"/>
          </w:tcPr>
          <w:p w:rsidR="006738F0" w:rsidRPr="00F661CD" w:rsidRDefault="006738F0" w:rsidP="003B7F35">
            <w:r>
              <w:t>20</w:t>
            </w:r>
          </w:p>
        </w:tc>
        <w:tc>
          <w:tcPr>
            <w:tcW w:w="1314" w:type="dxa"/>
          </w:tcPr>
          <w:p w:rsidR="006738F0" w:rsidRPr="00F661CD" w:rsidRDefault="000B01B9" w:rsidP="00267BD6">
            <w:r>
              <w:t>27.03.2019</w:t>
            </w:r>
          </w:p>
        </w:tc>
        <w:tc>
          <w:tcPr>
            <w:tcW w:w="1276" w:type="dxa"/>
          </w:tcPr>
          <w:p w:rsidR="006738F0" w:rsidRPr="00F661CD" w:rsidRDefault="006738F0" w:rsidP="00426DB4">
            <w:r>
              <w:t>20/201</w:t>
            </w:r>
            <w:r w:rsidR="00426DB4">
              <w:t>9</w:t>
            </w:r>
          </w:p>
        </w:tc>
        <w:tc>
          <w:tcPr>
            <w:tcW w:w="7088" w:type="dxa"/>
          </w:tcPr>
          <w:p w:rsidR="006738F0" w:rsidRPr="00F661CD" w:rsidRDefault="008B4D8A" w:rsidP="00DE65A1">
            <w:r>
              <w:t xml:space="preserve"> </w:t>
            </w:r>
            <w:r w:rsidR="000B01B9">
              <w:t xml:space="preserve">W </w:t>
            </w:r>
            <w:proofErr w:type="spellStart"/>
            <w:r w:rsidR="000B01B9">
              <w:t>spr</w:t>
            </w:r>
            <w:proofErr w:type="spellEnd"/>
            <w:r w:rsidR="000B01B9">
              <w:t>. regulaminu Jarmarku Wielkanocnego 2019</w:t>
            </w:r>
          </w:p>
        </w:tc>
      </w:tr>
      <w:tr w:rsidR="00D2742A" w:rsidTr="00267BD6">
        <w:tc>
          <w:tcPr>
            <w:tcW w:w="0" w:type="auto"/>
          </w:tcPr>
          <w:p w:rsidR="006738F0" w:rsidRPr="00F661CD" w:rsidRDefault="006738F0" w:rsidP="003B7F35">
            <w:r>
              <w:t>21</w:t>
            </w:r>
          </w:p>
        </w:tc>
        <w:tc>
          <w:tcPr>
            <w:tcW w:w="1314" w:type="dxa"/>
          </w:tcPr>
          <w:p w:rsidR="006738F0" w:rsidRPr="00F661CD" w:rsidRDefault="000B01B9" w:rsidP="00277E24">
            <w:r>
              <w:t>29.03.2019</w:t>
            </w:r>
          </w:p>
        </w:tc>
        <w:tc>
          <w:tcPr>
            <w:tcW w:w="1276" w:type="dxa"/>
          </w:tcPr>
          <w:p w:rsidR="006738F0" w:rsidRPr="00F661CD" w:rsidRDefault="006738F0" w:rsidP="00426DB4">
            <w:r>
              <w:t>21/201</w:t>
            </w:r>
            <w:r w:rsidR="00426DB4">
              <w:t>9</w:t>
            </w:r>
          </w:p>
        </w:tc>
        <w:tc>
          <w:tcPr>
            <w:tcW w:w="7088" w:type="dxa"/>
          </w:tcPr>
          <w:p w:rsidR="006738F0" w:rsidRPr="00F661CD" w:rsidRDefault="00DB5922" w:rsidP="000B01B9">
            <w:r>
              <w:t xml:space="preserve"> </w:t>
            </w:r>
            <w:r w:rsidR="000B01B9">
              <w:t>W sprawie zmiany zarz</w:t>
            </w:r>
            <w:r w:rsidR="00FF3E8C">
              <w:t>ądzenia Nr 8/2019  z dnia 15 lu</w:t>
            </w:r>
            <w:r w:rsidR="000B01B9">
              <w:t>tego 2019 r. w sprawie Regulaminu Organizacyjnego Urzędu Gminy  Chrzypsko Wielkie</w:t>
            </w:r>
            <w:r w:rsidR="008B4D8A">
              <w:t xml:space="preserve"> </w:t>
            </w:r>
          </w:p>
        </w:tc>
      </w:tr>
      <w:tr w:rsidR="00D2742A" w:rsidTr="00267BD6">
        <w:tc>
          <w:tcPr>
            <w:tcW w:w="0" w:type="auto"/>
          </w:tcPr>
          <w:p w:rsidR="006738F0" w:rsidRPr="00F661CD" w:rsidRDefault="006738F0" w:rsidP="003B7F35">
            <w:r>
              <w:t>22</w:t>
            </w:r>
          </w:p>
        </w:tc>
        <w:tc>
          <w:tcPr>
            <w:tcW w:w="1314" w:type="dxa"/>
          </w:tcPr>
          <w:p w:rsidR="006738F0" w:rsidRPr="00F661CD" w:rsidRDefault="00FF3E8C" w:rsidP="00277E24">
            <w:r>
              <w:t>1.04.2019</w:t>
            </w:r>
          </w:p>
        </w:tc>
        <w:tc>
          <w:tcPr>
            <w:tcW w:w="1276" w:type="dxa"/>
          </w:tcPr>
          <w:p w:rsidR="006738F0" w:rsidRPr="00F661CD" w:rsidRDefault="006738F0" w:rsidP="00426DB4">
            <w:r>
              <w:t>22/201</w:t>
            </w:r>
            <w:r w:rsidR="00426DB4">
              <w:t>9</w:t>
            </w:r>
          </w:p>
        </w:tc>
        <w:tc>
          <w:tcPr>
            <w:tcW w:w="7088" w:type="dxa"/>
          </w:tcPr>
          <w:p w:rsidR="006738F0" w:rsidRPr="00F661CD" w:rsidRDefault="00DE65A1" w:rsidP="008B4D8A">
            <w:r>
              <w:t xml:space="preserve"> </w:t>
            </w:r>
            <w:r w:rsidR="008B4D8A">
              <w:t xml:space="preserve"> </w:t>
            </w:r>
            <w:r w:rsidR="00FF3E8C">
              <w:t>W sprawie wykazu gruntu przeznaczonego do oddania w dzierżawę w drodze bezprzetargowej stanowiącego własność  Gminy Chrzypsko Wielkie</w:t>
            </w:r>
          </w:p>
        </w:tc>
      </w:tr>
      <w:tr w:rsidR="00D2742A" w:rsidTr="00267BD6">
        <w:trPr>
          <w:trHeight w:val="381"/>
        </w:trPr>
        <w:tc>
          <w:tcPr>
            <w:tcW w:w="0" w:type="auto"/>
          </w:tcPr>
          <w:p w:rsidR="006738F0" w:rsidRPr="00F661CD" w:rsidRDefault="006738F0" w:rsidP="003B7F35">
            <w:r>
              <w:t>23</w:t>
            </w:r>
          </w:p>
        </w:tc>
        <w:tc>
          <w:tcPr>
            <w:tcW w:w="1314" w:type="dxa"/>
          </w:tcPr>
          <w:p w:rsidR="006738F0" w:rsidRPr="00F661CD" w:rsidRDefault="00FF3E8C" w:rsidP="00267BD6">
            <w:r>
              <w:t>5.04.2019</w:t>
            </w:r>
          </w:p>
        </w:tc>
        <w:tc>
          <w:tcPr>
            <w:tcW w:w="1276" w:type="dxa"/>
          </w:tcPr>
          <w:p w:rsidR="006738F0" w:rsidRPr="00F661CD" w:rsidRDefault="006738F0" w:rsidP="00426DB4">
            <w:r>
              <w:t>23/201</w:t>
            </w:r>
            <w:r w:rsidR="00426DB4">
              <w:t>9</w:t>
            </w:r>
          </w:p>
        </w:tc>
        <w:tc>
          <w:tcPr>
            <w:tcW w:w="7088" w:type="dxa"/>
          </w:tcPr>
          <w:p w:rsidR="00904AD5" w:rsidRPr="00904AD5" w:rsidRDefault="00FF3E8C" w:rsidP="00FF3E8C">
            <w:r>
              <w:t>W sprawie powołania Komisji Przetargowej</w:t>
            </w:r>
            <w:r w:rsidR="008B4D8A">
              <w:t xml:space="preserve"> </w:t>
            </w:r>
          </w:p>
          <w:p w:rsidR="006738F0" w:rsidRPr="00904AD5" w:rsidRDefault="00904AD5" w:rsidP="00904AD5">
            <w:pPr>
              <w:tabs>
                <w:tab w:val="left" w:pos="5865"/>
              </w:tabs>
              <w:jc w:val="both"/>
            </w:pPr>
            <w:r w:rsidRPr="00904AD5">
              <w:tab/>
            </w:r>
          </w:p>
        </w:tc>
      </w:tr>
      <w:tr w:rsidR="00D2742A" w:rsidTr="00267BD6">
        <w:tc>
          <w:tcPr>
            <w:tcW w:w="0" w:type="auto"/>
          </w:tcPr>
          <w:p w:rsidR="006738F0" w:rsidRPr="00F661CD" w:rsidRDefault="006738F0" w:rsidP="003B7F35">
            <w:r>
              <w:t>24</w:t>
            </w:r>
          </w:p>
        </w:tc>
        <w:tc>
          <w:tcPr>
            <w:tcW w:w="1314" w:type="dxa"/>
          </w:tcPr>
          <w:p w:rsidR="006738F0" w:rsidRPr="00F661CD" w:rsidRDefault="00FF3E8C" w:rsidP="007E0DBF">
            <w:r>
              <w:t>9.04.2019</w:t>
            </w:r>
          </w:p>
        </w:tc>
        <w:tc>
          <w:tcPr>
            <w:tcW w:w="1276" w:type="dxa"/>
          </w:tcPr>
          <w:p w:rsidR="006738F0" w:rsidRPr="00F661CD" w:rsidRDefault="00BE4227" w:rsidP="00426DB4">
            <w:r>
              <w:t>24/201</w:t>
            </w:r>
            <w:r w:rsidR="00426DB4">
              <w:t>9</w:t>
            </w:r>
          </w:p>
        </w:tc>
        <w:tc>
          <w:tcPr>
            <w:tcW w:w="7088" w:type="dxa"/>
          </w:tcPr>
          <w:p w:rsidR="006738F0" w:rsidRPr="00F661CD" w:rsidRDefault="008B4D8A" w:rsidP="003B7F35">
            <w:r>
              <w:t xml:space="preserve"> </w:t>
            </w:r>
            <w:r w:rsidR="00FF3E8C">
              <w:t>W sprawie wykazu gruntów przeznaczonych do oddania w dzierżawę w drodze bezprzetargowej stanowiących własność Gminy Chrzypsko Wielkie</w:t>
            </w:r>
          </w:p>
        </w:tc>
      </w:tr>
      <w:tr w:rsidR="00D2742A" w:rsidRPr="00904AD5" w:rsidTr="00267BD6">
        <w:tc>
          <w:tcPr>
            <w:tcW w:w="0" w:type="auto"/>
          </w:tcPr>
          <w:p w:rsidR="006738F0" w:rsidRPr="00904AD5" w:rsidRDefault="006738F0" w:rsidP="003B7F35">
            <w:r w:rsidRPr="00904AD5">
              <w:t>25</w:t>
            </w:r>
          </w:p>
        </w:tc>
        <w:tc>
          <w:tcPr>
            <w:tcW w:w="1314" w:type="dxa"/>
          </w:tcPr>
          <w:p w:rsidR="006738F0" w:rsidRPr="00904AD5" w:rsidRDefault="00E40061" w:rsidP="003B7F35">
            <w:r>
              <w:t>15.04.2019</w:t>
            </w:r>
          </w:p>
        </w:tc>
        <w:tc>
          <w:tcPr>
            <w:tcW w:w="1276" w:type="dxa"/>
          </w:tcPr>
          <w:p w:rsidR="006738F0" w:rsidRPr="00904AD5" w:rsidRDefault="00BE4227" w:rsidP="00426DB4">
            <w:r w:rsidRPr="00904AD5">
              <w:t>25/201</w:t>
            </w:r>
            <w:r w:rsidR="00426DB4">
              <w:t>9</w:t>
            </w:r>
          </w:p>
        </w:tc>
        <w:tc>
          <w:tcPr>
            <w:tcW w:w="7088" w:type="dxa"/>
          </w:tcPr>
          <w:p w:rsidR="006738F0" w:rsidRPr="00904AD5" w:rsidRDefault="00DE65A1" w:rsidP="008B4D8A">
            <w:pPr>
              <w:jc w:val="both"/>
            </w:pPr>
            <w:r w:rsidRPr="00904AD5">
              <w:t xml:space="preserve"> </w:t>
            </w:r>
            <w:r w:rsidR="008B4D8A">
              <w:t xml:space="preserve"> </w:t>
            </w:r>
            <w:r w:rsidR="00E40061">
              <w:t>W  sprawie wykazu gruntu przeznaczonego do oddania w dzierżawę w drodze bezprzetargowej stanowiącego własność Gminy Chrzypsko Wielkie</w:t>
            </w:r>
          </w:p>
        </w:tc>
      </w:tr>
      <w:tr w:rsidR="00D2742A" w:rsidTr="00267BD6">
        <w:tc>
          <w:tcPr>
            <w:tcW w:w="0" w:type="auto"/>
          </w:tcPr>
          <w:p w:rsidR="006738F0" w:rsidRPr="00F661CD" w:rsidRDefault="006738F0" w:rsidP="003B7F35">
            <w:r>
              <w:t>26</w:t>
            </w:r>
          </w:p>
        </w:tc>
        <w:tc>
          <w:tcPr>
            <w:tcW w:w="1314" w:type="dxa"/>
          </w:tcPr>
          <w:p w:rsidR="006738F0" w:rsidRPr="00F661CD" w:rsidRDefault="00E40061" w:rsidP="00277E24">
            <w:r>
              <w:t>15.04.2019</w:t>
            </w:r>
          </w:p>
        </w:tc>
        <w:tc>
          <w:tcPr>
            <w:tcW w:w="1276" w:type="dxa"/>
          </w:tcPr>
          <w:p w:rsidR="006738F0" w:rsidRPr="00F661CD" w:rsidRDefault="00BE4227" w:rsidP="00426DB4">
            <w:r>
              <w:t>26/201</w:t>
            </w:r>
            <w:r w:rsidR="00426DB4">
              <w:t>9</w:t>
            </w:r>
          </w:p>
        </w:tc>
        <w:tc>
          <w:tcPr>
            <w:tcW w:w="7088" w:type="dxa"/>
          </w:tcPr>
          <w:p w:rsidR="006738F0" w:rsidRPr="00F661CD" w:rsidRDefault="00DB5922" w:rsidP="008B4D8A">
            <w:r>
              <w:t xml:space="preserve"> </w:t>
            </w:r>
            <w:r w:rsidR="00DE65A1">
              <w:t xml:space="preserve"> </w:t>
            </w:r>
            <w:r w:rsidR="008B4D8A">
              <w:t xml:space="preserve"> </w:t>
            </w:r>
            <w:r w:rsidR="00E40061">
              <w:t>W sprawie ogłoszenia naboru na stanowisko informatyka</w:t>
            </w:r>
          </w:p>
        </w:tc>
      </w:tr>
      <w:tr w:rsidR="00D2742A" w:rsidTr="00267BD6">
        <w:tc>
          <w:tcPr>
            <w:tcW w:w="0" w:type="auto"/>
          </w:tcPr>
          <w:p w:rsidR="00BE4227" w:rsidRPr="00F661CD" w:rsidRDefault="00BE4227" w:rsidP="003B7F35">
            <w:r>
              <w:t>27</w:t>
            </w:r>
          </w:p>
        </w:tc>
        <w:tc>
          <w:tcPr>
            <w:tcW w:w="1314" w:type="dxa"/>
          </w:tcPr>
          <w:p w:rsidR="00BE4227" w:rsidRPr="00F661CD" w:rsidRDefault="00E40061" w:rsidP="00277E24">
            <w:r>
              <w:t>16.04.2019</w:t>
            </w:r>
          </w:p>
        </w:tc>
        <w:tc>
          <w:tcPr>
            <w:tcW w:w="1276" w:type="dxa"/>
          </w:tcPr>
          <w:p w:rsidR="00BE4227" w:rsidRPr="00F661CD" w:rsidRDefault="00BE4227" w:rsidP="00426DB4">
            <w:r>
              <w:t>27/201</w:t>
            </w:r>
            <w:r w:rsidR="00426DB4">
              <w:t>9</w:t>
            </w:r>
          </w:p>
        </w:tc>
        <w:tc>
          <w:tcPr>
            <w:tcW w:w="7088" w:type="dxa"/>
          </w:tcPr>
          <w:p w:rsidR="00BE4227" w:rsidRPr="00F661CD" w:rsidRDefault="00DE65A1" w:rsidP="00E40061">
            <w:r>
              <w:t xml:space="preserve"> </w:t>
            </w:r>
            <w:r w:rsidR="008B4D8A">
              <w:t xml:space="preserve"> </w:t>
            </w:r>
            <w:r w:rsidR="00E40061">
              <w:t xml:space="preserve">W sprawie zapewnienia na obszarze Gminy Chrzypsko Wielkie miejsc przeznaczonych na bezpłatne umieszczanie urzędowych </w:t>
            </w:r>
            <w:proofErr w:type="spellStart"/>
            <w:r w:rsidR="00E40061">
              <w:t>obwieszczeń</w:t>
            </w:r>
            <w:proofErr w:type="spellEnd"/>
            <w:r w:rsidR="00E40061">
              <w:t xml:space="preserve"> wyborczych i plakatów</w:t>
            </w:r>
          </w:p>
        </w:tc>
      </w:tr>
      <w:tr w:rsidR="00D2742A" w:rsidTr="00267BD6">
        <w:tc>
          <w:tcPr>
            <w:tcW w:w="0" w:type="auto"/>
          </w:tcPr>
          <w:p w:rsidR="00BE4227" w:rsidRPr="00F661CD" w:rsidRDefault="00BE4227" w:rsidP="003B7F35">
            <w:r>
              <w:t>28</w:t>
            </w:r>
          </w:p>
        </w:tc>
        <w:tc>
          <w:tcPr>
            <w:tcW w:w="1314" w:type="dxa"/>
          </w:tcPr>
          <w:p w:rsidR="00BE4227" w:rsidRPr="00F661CD" w:rsidRDefault="008600C5" w:rsidP="00277E24">
            <w:r>
              <w:t>16.04.2019</w:t>
            </w:r>
          </w:p>
        </w:tc>
        <w:tc>
          <w:tcPr>
            <w:tcW w:w="1276" w:type="dxa"/>
          </w:tcPr>
          <w:p w:rsidR="00BE4227" w:rsidRPr="00F661CD" w:rsidRDefault="00BE4227" w:rsidP="00426DB4">
            <w:r>
              <w:t>28/201</w:t>
            </w:r>
            <w:r w:rsidR="00426DB4">
              <w:t>9</w:t>
            </w:r>
          </w:p>
        </w:tc>
        <w:tc>
          <w:tcPr>
            <w:tcW w:w="7088" w:type="dxa"/>
          </w:tcPr>
          <w:p w:rsidR="00BE4227" w:rsidRPr="00F661CD" w:rsidRDefault="00DE65A1" w:rsidP="008B4D8A">
            <w:r>
              <w:t xml:space="preserve"> </w:t>
            </w:r>
            <w:r w:rsidR="008B4D8A">
              <w:t xml:space="preserve"> </w:t>
            </w:r>
            <w:r w:rsidR="00E2745F">
              <w:t>W sprawie zmiany zarządzenia Nr 8/2019 z dnia 15 luty 2019 r. w sprawie Regulaminu Organizacyjnego Urzędu Gminy Chrzypsko Wielkie</w:t>
            </w:r>
          </w:p>
        </w:tc>
      </w:tr>
      <w:tr w:rsidR="00D2742A" w:rsidTr="00267BD6">
        <w:tc>
          <w:tcPr>
            <w:tcW w:w="0" w:type="auto"/>
          </w:tcPr>
          <w:p w:rsidR="00BE4227" w:rsidRPr="00F661CD" w:rsidRDefault="00BE4227" w:rsidP="003B7F35">
            <w:r>
              <w:t>29</w:t>
            </w:r>
          </w:p>
        </w:tc>
        <w:tc>
          <w:tcPr>
            <w:tcW w:w="1314" w:type="dxa"/>
          </w:tcPr>
          <w:p w:rsidR="00BE4227" w:rsidRPr="00F661CD" w:rsidRDefault="00E2745F" w:rsidP="00277E24">
            <w:r>
              <w:t>16.04.2019</w:t>
            </w:r>
          </w:p>
        </w:tc>
        <w:tc>
          <w:tcPr>
            <w:tcW w:w="1276" w:type="dxa"/>
          </w:tcPr>
          <w:p w:rsidR="00BE4227" w:rsidRPr="00F661CD" w:rsidRDefault="00BE4227" w:rsidP="00426DB4">
            <w:r>
              <w:t>29/201</w:t>
            </w:r>
            <w:r w:rsidR="00426DB4">
              <w:t>9</w:t>
            </w:r>
          </w:p>
        </w:tc>
        <w:tc>
          <w:tcPr>
            <w:tcW w:w="7088" w:type="dxa"/>
          </w:tcPr>
          <w:p w:rsidR="00BE4227" w:rsidRPr="00F661CD" w:rsidRDefault="008B4D8A" w:rsidP="00DE65A1">
            <w:r>
              <w:t xml:space="preserve"> </w:t>
            </w:r>
            <w:r w:rsidR="00DB5922">
              <w:t xml:space="preserve"> </w:t>
            </w:r>
            <w:r w:rsidR="00DE65A1">
              <w:t xml:space="preserve"> </w:t>
            </w:r>
            <w:r w:rsidR="00E2745F">
              <w:t xml:space="preserve">W sprawie ogłoszenia naboru na stanowisko podinspektora do spraw budownictwa </w:t>
            </w:r>
          </w:p>
        </w:tc>
      </w:tr>
      <w:tr w:rsidR="00D2742A" w:rsidTr="00267BD6">
        <w:tc>
          <w:tcPr>
            <w:tcW w:w="0" w:type="auto"/>
          </w:tcPr>
          <w:p w:rsidR="00BE4227" w:rsidRPr="00F661CD" w:rsidRDefault="00BE4227" w:rsidP="003B7F35">
            <w:r>
              <w:t>30</w:t>
            </w:r>
          </w:p>
        </w:tc>
        <w:tc>
          <w:tcPr>
            <w:tcW w:w="1314" w:type="dxa"/>
          </w:tcPr>
          <w:p w:rsidR="00BE4227" w:rsidRPr="00F661CD" w:rsidRDefault="00E2745F" w:rsidP="0003089B">
            <w:r>
              <w:t>02.05.2019</w:t>
            </w:r>
          </w:p>
        </w:tc>
        <w:tc>
          <w:tcPr>
            <w:tcW w:w="1276" w:type="dxa"/>
          </w:tcPr>
          <w:p w:rsidR="00BE4227" w:rsidRPr="00F661CD" w:rsidRDefault="00545DC1" w:rsidP="00426DB4">
            <w:r>
              <w:t>30/201</w:t>
            </w:r>
            <w:r w:rsidR="00426DB4">
              <w:t>9</w:t>
            </w:r>
          </w:p>
        </w:tc>
        <w:tc>
          <w:tcPr>
            <w:tcW w:w="7088" w:type="dxa"/>
          </w:tcPr>
          <w:p w:rsidR="00BE4227" w:rsidRPr="00F661CD" w:rsidRDefault="00DE65A1" w:rsidP="008B4D8A">
            <w:r>
              <w:t xml:space="preserve"> </w:t>
            </w:r>
            <w:r w:rsidR="008B4D8A">
              <w:t xml:space="preserve"> </w:t>
            </w:r>
            <w:r w:rsidR="00E2745F">
              <w:t>W sprawie powołania komisji konkursowej w celu przeprowadzenia naboru na stanowisko  informatyka  w urzędzie  gminy Chrzypsko wielkie oraz określenia ,,Regulaminu pracy komisji konkursowej przeprowadzonej nabór na stanowisko  informatyka w Urzędzie Gminy Chrzypsko Wielkie</w:t>
            </w:r>
          </w:p>
        </w:tc>
      </w:tr>
      <w:tr w:rsidR="00D2742A" w:rsidTr="00267BD6">
        <w:tc>
          <w:tcPr>
            <w:tcW w:w="0" w:type="auto"/>
          </w:tcPr>
          <w:p w:rsidR="00BE4227" w:rsidRPr="00F661CD" w:rsidRDefault="00BE4227" w:rsidP="003B7F35">
            <w:r>
              <w:t>31</w:t>
            </w:r>
          </w:p>
        </w:tc>
        <w:tc>
          <w:tcPr>
            <w:tcW w:w="1314" w:type="dxa"/>
          </w:tcPr>
          <w:p w:rsidR="00BE4227" w:rsidRPr="00F661CD" w:rsidRDefault="00BE4227" w:rsidP="0003089B"/>
        </w:tc>
        <w:tc>
          <w:tcPr>
            <w:tcW w:w="1276" w:type="dxa"/>
          </w:tcPr>
          <w:p w:rsidR="00BE4227" w:rsidRPr="00F661CD" w:rsidRDefault="00545DC1" w:rsidP="00426DB4">
            <w:r>
              <w:t>31/201</w:t>
            </w:r>
            <w:r w:rsidR="00426DB4">
              <w:t>9</w:t>
            </w:r>
          </w:p>
        </w:tc>
        <w:tc>
          <w:tcPr>
            <w:tcW w:w="7088" w:type="dxa"/>
          </w:tcPr>
          <w:p w:rsidR="00BE4227" w:rsidRPr="00F661CD" w:rsidRDefault="008B4D8A" w:rsidP="00DE65A1">
            <w:r>
              <w:t xml:space="preserve"> </w:t>
            </w:r>
            <w:r w:rsidR="0025487D">
              <w:t xml:space="preserve">Regulamin    organizacji   Urzędu   Gminy </w:t>
            </w:r>
          </w:p>
        </w:tc>
      </w:tr>
      <w:tr w:rsidR="00D2742A" w:rsidTr="00267BD6">
        <w:tc>
          <w:tcPr>
            <w:tcW w:w="0" w:type="auto"/>
          </w:tcPr>
          <w:p w:rsidR="00BE4227" w:rsidRPr="00F661CD" w:rsidRDefault="00BE4227" w:rsidP="003B7F35">
            <w:r>
              <w:t>32</w:t>
            </w:r>
          </w:p>
        </w:tc>
        <w:tc>
          <w:tcPr>
            <w:tcW w:w="1314" w:type="dxa"/>
          </w:tcPr>
          <w:p w:rsidR="00BE4227" w:rsidRPr="00F661CD" w:rsidRDefault="0025487D" w:rsidP="0003089B">
            <w:r>
              <w:t>10.05.2019</w:t>
            </w:r>
          </w:p>
        </w:tc>
        <w:tc>
          <w:tcPr>
            <w:tcW w:w="1276" w:type="dxa"/>
          </w:tcPr>
          <w:p w:rsidR="00BE4227" w:rsidRPr="00F661CD" w:rsidRDefault="00545DC1" w:rsidP="00426DB4">
            <w:r>
              <w:t>32/201</w:t>
            </w:r>
            <w:r w:rsidR="00426DB4">
              <w:t>9</w:t>
            </w:r>
          </w:p>
        </w:tc>
        <w:tc>
          <w:tcPr>
            <w:tcW w:w="7088" w:type="dxa"/>
          </w:tcPr>
          <w:p w:rsidR="00BE4227" w:rsidRPr="00F661CD" w:rsidRDefault="00DE65A1" w:rsidP="008B4D8A">
            <w:r>
              <w:t xml:space="preserve"> </w:t>
            </w:r>
            <w:r w:rsidR="005B4838">
              <w:t xml:space="preserve"> </w:t>
            </w:r>
            <w:r w:rsidR="008B4D8A">
              <w:t xml:space="preserve"> </w:t>
            </w:r>
            <w:r w:rsidR="0025487D">
              <w:t xml:space="preserve">W sprawie ogłoszenia II naboru na stanowisko podinspektora do spraw budownictwa </w:t>
            </w:r>
          </w:p>
        </w:tc>
      </w:tr>
      <w:tr w:rsidR="00D2742A" w:rsidTr="00267BD6">
        <w:tc>
          <w:tcPr>
            <w:tcW w:w="0" w:type="auto"/>
          </w:tcPr>
          <w:p w:rsidR="008D18DA" w:rsidRDefault="008D18DA" w:rsidP="003B7F35">
            <w:r>
              <w:t>33</w:t>
            </w:r>
          </w:p>
        </w:tc>
        <w:tc>
          <w:tcPr>
            <w:tcW w:w="1314" w:type="dxa"/>
          </w:tcPr>
          <w:p w:rsidR="008D18DA" w:rsidRDefault="0025487D" w:rsidP="0003089B">
            <w:r>
              <w:t>20.05.2019</w:t>
            </w:r>
          </w:p>
        </w:tc>
        <w:tc>
          <w:tcPr>
            <w:tcW w:w="1276" w:type="dxa"/>
          </w:tcPr>
          <w:p w:rsidR="008D18DA" w:rsidRDefault="008D18DA" w:rsidP="00426DB4">
            <w:r>
              <w:t>33/201</w:t>
            </w:r>
            <w:r w:rsidR="00426DB4">
              <w:t>9</w:t>
            </w:r>
          </w:p>
        </w:tc>
        <w:tc>
          <w:tcPr>
            <w:tcW w:w="7088" w:type="dxa"/>
          </w:tcPr>
          <w:p w:rsidR="008D18DA" w:rsidRDefault="00DB5922" w:rsidP="008B4D8A">
            <w:r>
              <w:t xml:space="preserve"> </w:t>
            </w:r>
            <w:r w:rsidR="00DE65A1">
              <w:t xml:space="preserve"> </w:t>
            </w:r>
            <w:r w:rsidR="008B4D8A">
              <w:t xml:space="preserve"> </w:t>
            </w:r>
            <w:r w:rsidR="0025487D">
              <w:t xml:space="preserve">W sprawie : ogłoszenia  naboru </w:t>
            </w:r>
            <w:r w:rsidR="00335CA5">
              <w:t>na stanowisko Zastępcy Kierownika Urzędu Stanu Cywilnego</w:t>
            </w:r>
          </w:p>
        </w:tc>
      </w:tr>
      <w:tr w:rsidR="00D2742A" w:rsidTr="00267BD6">
        <w:tc>
          <w:tcPr>
            <w:tcW w:w="0" w:type="auto"/>
          </w:tcPr>
          <w:p w:rsidR="008D18DA" w:rsidRDefault="008D18DA" w:rsidP="003B7F35">
            <w:r>
              <w:t>34</w:t>
            </w:r>
          </w:p>
        </w:tc>
        <w:tc>
          <w:tcPr>
            <w:tcW w:w="1314" w:type="dxa"/>
          </w:tcPr>
          <w:p w:rsidR="008D18DA" w:rsidRDefault="00335CA5" w:rsidP="0003089B">
            <w:r>
              <w:t>21.05.2019</w:t>
            </w:r>
          </w:p>
        </w:tc>
        <w:tc>
          <w:tcPr>
            <w:tcW w:w="1276" w:type="dxa"/>
          </w:tcPr>
          <w:p w:rsidR="008D18DA" w:rsidRDefault="000B289D" w:rsidP="00426DB4">
            <w:r>
              <w:t>34/201</w:t>
            </w:r>
            <w:r w:rsidR="00426DB4">
              <w:t>9</w:t>
            </w:r>
          </w:p>
        </w:tc>
        <w:tc>
          <w:tcPr>
            <w:tcW w:w="7088" w:type="dxa"/>
          </w:tcPr>
          <w:p w:rsidR="008D18DA" w:rsidRDefault="00DB5922" w:rsidP="008B4D8A">
            <w:r>
              <w:t xml:space="preserve"> </w:t>
            </w:r>
            <w:r w:rsidR="00335CA5">
              <w:t>W sprawie  zmian do budżetu Gminy Chrzypsko Wielkie na rok 2019</w:t>
            </w:r>
            <w:r w:rsidR="00DE65A1">
              <w:t xml:space="preserve"> </w:t>
            </w:r>
            <w:r w:rsidR="008B4D8A">
              <w:t xml:space="preserve"> </w:t>
            </w:r>
          </w:p>
        </w:tc>
      </w:tr>
      <w:tr w:rsidR="00D2742A" w:rsidTr="00267BD6">
        <w:tc>
          <w:tcPr>
            <w:tcW w:w="0" w:type="auto"/>
          </w:tcPr>
          <w:p w:rsidR="000B289D" w:rsidRDefault="000B289D" w:rsidP="003B7F35">
            <w:r>
              <w:t>35</w:t>
            </w:r>
          </w:p>
        </w:tc>
        <w:tc>
          <w:tcPr>
            <w:tcW w:w="1314" w:type="dxa"/>
          </w:tcPr>
          <w:p w:rsidR="000B289D" w:rsidRDefault="00335CA5" w:rsidP="0003089B">
            <w:r>
              <w:t>28.05.2019</w:t>
            </w:r>
          </w:p>
        </w:tc>
        <w:tc>
          <w:tcPr>
            <w:tcW w:w="1276" w:type="dxa"/>
          </w:tcPr>
          <w:p w:rsidR="000B289D" w:rsidRDefault="000B289D" w:rsidP="00426DB4">
            <w:r>
              <w:t>35/201</w:t>
            </w:r>
            <w:r w:rsidR="00426DB4">
              <w:t>9</w:t>
            </w:r>
          </w:p>
        </w:tc>
        <w:tc>
          <w:tcPr>
            <w:tcW w:w="7088" w:type="dxa"/>
          </w:tcPr>
          <w:p w:rsidR="007255DE" w:rsidRDefault="008B4D8A" w:rsidP="005C44D1">
            <w:r>
              <w:t xml:space="preserve"> </w:t>
            </w:r>
            <w:r w:rsidR="00335CA5">
              <w:t xml:space="preserve">W sprawie  zmian do budżetu  gminy Chrzypsko Wielkie </w:t>
            </w:r>
          </w:p>
        </w:tc>
      </w:tr>
      <w:tr w:rsidR="00D2742A" w:rsidTr="00267BD6">
        <w:tc>
          <w:tcPr>
            <w:tcW w:w="0" w:type="auto"/>
          </w:tcPr>
          <w:p w:rsidR="000B289D" w:rsidRDefault="000B289D" w:rsidP="003B7F35">
            <w:r>
              <w:t>36</w:t>
            </w:r>
          </w:p>
        </w:tc>
        <w:tc>
          <w:tcPr>
            <w:tcW w:w="1314" w:type="dxa"/>
          </w:tcPr>
          <w:p w:rsidR="000B289D" w:rsidRDefault="008F50F4" w:rsidP="0003089B">
            <w:r>
              <w:t>06.06.2019</w:t>
            </w:r>
          </w:p>
        </w:tc>
        <w:tc>
          <w:tcPr>
            <w:tcW w:w="1276" w:type="dxa"/>
          </w:tcPr>
          <w:p w:rsidR="000B289D" w:rsidRDefault="000B289D" w:rsidP="00426DB4">
            <w:r>
              <w:t>36/201</w:t>
            </w:r>
            <w:r w:rsidR="00426DB4">
              <w:t>9</w:t>
            </w:r>
          </w:p>
        </w:tc>
        <w:tc>
          <w:tcPr>
            <w:tcW w:w="7088" w:type="dxa"/>
          </w:tcPr>
          <w:p w:rsidR="000B289D" w:rsidRDefault="00DB5922" w:rsidP="008B4D8A">
            <w:r>
              <w:t xml:space="preserve"> </w:t>
            </w:r>
            <w:r w:rsidR="00DE65A1">
              <w:t xml:space="preserve"> </w:t>
            </w:r>
            <w:r w:rsidR="008B4D8A">
              <w:t xml:space="preserve"> </w:t>
            </w:r>
            <w:r w:rsidR="008F50F4">
              <w:t xml:space="preserve">W sprawie : ogłoszenia wykazu gruntów przeznaczonych  do oddania w dzierżawę  w drodze  bezprzetargowej  stanowiących  własność Gminy Chrzypsko Wielkie </w:t>
            </w:r>
          </w:p>
        </w:tc>
      </w:tr>
      <w:tr w:rsidR="00D2742A" w:rsidTr="00267BD6">
        <w:tc>
          <w:tcPr>
            <w:tcW w:w="0" w:type="auto"/>
          </w:tcPr>
          <w:p w:rsidR="000B289D" w:rsidRDefault="000B289D" w:rsidP="003B7F35">
            <w:r>
              <w:t>37</w:t>
            </w:r>
          </w:p>
        </w:tc>
        <w:tc>
          <w:tcPr>
            <w:tcW w:w="1314" w:type="dxa"/>
          </w:tcPr>
          <w:p w:rsidR="000B289D" w:rsidRDefault="008F50F4" w:rsidP="0003089B">
            <w:r>
              <w:t>06.06.2019</w:t>
            </w:r>
          </w:p>
        </w:tc>
        <w:tc>
          <w:tcPr>
            <w:tcW w:w="1276" w:type="dxa"/>
          </w:tcPr>
          <w:p w:rsidR="000B289D" w:rsidRDefault="000B289D" w:rsidP="00426DB4">
            <w:r>
              <w:t>37/201</w:t>
            </w:r>
            <w:r w:rsidR="00426DB4">
              <w:t>9</w:t>
            </w:r>
          </w:p>
        </w:tc>
        <w:tc>
          <w:tcPr>
            <w:tcW w:w="7088" w:type="dxa"/>
          </w:tcPr>
          <w:p w:rsidR="000B289D" w:rsidRDefault="00DB5922" w:rsidP="00DE65A1">
            <w:r>
              <w:t xml:space="preserve"> </w:t>
            </w:r>
            <w:r w:rsidR="008F50F4">
              <w:t xml:space="preserve">W sprawie powołania komisji konkursowej w celu przeprowadzenia naboru na stanowisko Zastępcy Kierownik Urzędu Stanu Cywilnego w Urzędzie Gminy Chrzypsko Wielkie oraz określenia ,,Regulaminu pracy komisji konkursowej  przeprowadzonej nabór na stanowisko  Zastępcy Kierownika Urzędu Stanu Cywilnego w Urzędzie Gminy </w:t>
            </w:r>
            <w:r w:rsidR="00DE65A1">
              <w:t xml:space="preserve"> </w:t>
            </w:r>
            <w:r w:rsidR="008B4D8A">
              <w:t xml:space="preserve"> </w:t>
            </w:r>
            <w:r w:rsidR="008F50F4">
              <w:t>Chrzypsko Wielkie</w:t>
            </w:r>
          </w:p>
          <w:p w:rsidR="007C3938" w:rsidRDefault="007C3938" w:rsidP="00DE65A1"/>
        </w:tc>
      </w:tr>
      <w:tr w:rsidR="00D2742A" w:rsidTr="00267BD6">
        <w:tc>
          <w:tcPr>
            <w:tcW w:w="0" w:type="auto"/>
          </w:tcPr>
          <w:p w:rsidR="000B289D" w:rsidRDefault="000B289D" w:rsidP="003B7F35">
            <w:r>
              <w:t>38</w:t>
            </w:r>
          </w:p>
        </w:tc>
        <w:tc>
          <w:tcPr>
            <w:tcW w:w="1314" w:type="dxa"/>
          </w:tcPr>
          <w:p w:rsidR="000B289D" w:rsidRDefault="008F50F4" w:rsidP="0003089B">
            <w:r>
              <w:t>12.06.2019</w:t>
            </w:r>
          </w:p>
        </w:tc>
        <w:tc>
          <w:tcPr>
            <w:tcW w:w="1276" w:type="dxa"/>
          </w:tcPr>
          <w:p w:rsidR="000B289D" w:rsidRDefault="000B289D" w:rsidP="007C3938">
            <w:r>
              <w:t>38/20</w:t>
            </w:r>
            <w:r w:rsidR="00DB5922">
              <w:t>1</w:t>
            </w:r>
            <w:r w:rsidR="00426DB4">
              <w:t>9</w:t>
            </w:r>
          </w:p>
        </w:tc>
        <w:tc>
          <w:tcPr>
            <w:tcW w:w="7088" w:type="dxa"/>
          </w:tcPr>
          <w:p w:rsidR="00BF1AFA" w:rsidRDefault="00DB5922" w:rsidP="00DE65A1">
            <w:r>
              <w:t xml:space="preserve"> </w:t>
            </w:r>
            <w:r w:rsidR="00DE65A1">
              <w:t xml:space="preserve"> </w:t>
            </w:r>
            <w:r w:rsidR="008B4D8A">
              <w:t xml:space="preserve"> </w:t>
            </w:r>
            <w:r w:rsidR="008F50F4">
              <w:t xml:space="preserve">W sprawie  zmian do budżetu Gminy Chrzypsko Wielkie na 2019 rok </w:t>
            </w:r>
          </w:p>
        </w:tc>
      </w:tr>
      <w:tr w:rsidR="00D2742A" w:rsidTr="00267BD6">
        <w:tc>
          <w:tcPr>
            <w:tcW w:w="0" w:type="auto"/>
          </w:tcPr>
          <w:p w:rsidR="000B289D" w:rsidRDefault="000B289D" w:rsidP="003B7F35">
            <w:r>
              <w:t>39</w:t>
            </w:r>
          </w:p>
        </w:tc>
        <w:tc>
          <w:tcPr>
            <w:tcW w:w="1314" w:type="dxa"/>
          </w:tcPr>
          <w:p w:rsidR="000B289D" w:rsidRDefault="00E32F51" w:rsidP="00267BD6">
            <w:r>
              <w:t xml:space="preserve"> </w:t>
            </w:r>
            <w:r w:rsidR="0003089B">
              <w:t xml:space="preserve"> </w:t>
            </w:r>
            <w:r w:rsidR="008F50F4">
              <w:t>17.06.2019</w:t>
            </w:r>
          </w:p>
        </w:tc>
        <w:tc>
          <w:tcPr>
            <w:tcW w:w="1276" w:type="dxa"/>
          </w:tcPr>
          <w:p w:rsidR="000B289D" w:rsidRDefault="000B289D" w:rsidP="00426DB4">
            <w:r>
              <w:t>39/201</w:t>
            </w:r>
            <w:r w:rsidR="00426DB4">
              <w:t>9</w:t>
            </w:r>
          </w:p>
        </w:tc>
        <w:tc>
          <w:tcPr>
            <w:tcW w:w="7088" w:type="dxa"/>
          </w:tcPr>
          <w:p w:rsidR="000B289D" w:rsidRDefault="008B4D8A" w:rsidP="007C3938">
            <w:r>
              <w:t xml:space="preserve"> </w:t>
            </w:r>
            <w:r w:rsidR="008F50F4">
              <w:t xml:space="preserve">W sprawie ogłoszenia III naboru na stanowisko podinspektora do spraw budowlanych </w:t>
            </w:r>
          </w:p>
        </w:tc>
      </w:tr>
      <w:tr w:rsidR="00D2742A" w:rsidTr="00267BD6">
        <w:tc>
          <w:tcPr>
            <w:tcW w:w="0" w:type="auto"/>
          </w:tcPr>
          <w:p w:rsidR="000B289D" w:rsidRDefault="000B289D" w:rsidP="003B7F35">
            <w:r>
              <w:t>40</w:t>
            </w:r>
          </w:p>
        </w:tc>
        <w:tc>
          <w:tcPr>
            <w:tcW w:w="1314" w:type="dxa"/>
          </w:tcPr>
          <w:p w:rsidR="000B289D" w:rsidRDefault="008F50F4" w:rsidP="00267BD6">
            <w:r>
              <w:t>26.06.2019</w:t>
            </w:r>
          </w:p>
        </w:tc>
        <w:tc>
          <w:tcPr>
            <w:tcW w:w="1276" w:type="dxa"/>
          </w:tcPr>
          <w:p w:rsidR="000B289D" w:rsidRDefault="000B289D" w:rsidP="00426DB4">
            <w:r>
              <w:t>40/201</w:t>
            </w:r>
            <w:r w:rsidR="00426DB4">
              <w:t>9</w:t>
            </w:r>
          </w:p>
        </w:tc>
        <w:tc>
          <w:tcPr>
            <w:tcW w:w="7088" w:type="dxa"/>
          </w:tcPr>
          <w:p w:rsidR="000B289D" w:rsidRDefault="008B4D8A" w:rsidP="003B7F35">
            <w:r>
              <w:t xml:space="preserve"> </w:t>
            </w:r>
            <w:r w:rsidR="00D26BC0">
              <w:t xml:space="preserve">W sprawie  ogłoszenia wykazu gruntu przeznaczonego do oddania w użyczenie drodze bezprzetargowej  stanowiącego własność Gminy Chrzypsko Wielkie  </w:t>
            </w:r>
          </w:p>
        </w:tc>
      </w:tr>
      <w:tr w:rsidR="00D2742A" w:rsidTr="00267BD6">
        <w:tc>
          <w:tcPr>
            <w:tcW w:w="0" w:type="auto"/>
          </w:tcPr>
          <w:p w:rsidR="000B289D" w:rsidRDefault="000B289D" w:rsidP="003B7F35">
            <w:r>
              <w:t>41</w:t>
            </w:r>
          </w:p>
        </w:tc>
        <w:tc>
          <w:tcPr>
            <w:tcW w:w="1314" w:type="dxa"/>
          </w:tcPr>
          <w:p w:rsidR="000B289D" w:rsidRDefault="00D26BC0" w:rsidP="003B7F35">
            <w:r>
              <w:t>1.07.2019</w:t>
            </w:r>
          </w:p>
        </w:tc>
        <w:tc>
          <w:tcPr>
            <w:tcW w:w="1276" w:type="dxa"/>
          </w:tcPr>
          <w:p w:rsidR="000B289D" w:rsidRDefault="007A502C" w:rsidP="00426DB4">
            <w:r>
              <w:t>41/201</w:t>
            </w:r>
            <w:r w:rsidR="00426DB4">
              <w:t>9</w:t>
            </w:r>
          </w:p>
        </w:tc>
        <w:tc>
          <w:tcPr>
            <w:tcW w:w="7088" w:type="dxa"/>
          </w:tcPr>
          <w:p w:rsidR="000B289D" w:rsidRDefault="008B4D8A" w:rsidP="00DE65A1">
            <w:r>
              <w:t xml:space="preserve"> </w:t>
            </w:r>
            <w:r w:rsidR="00D26BC0">
              <w:t xml:space="preserve">W sprawie  powołania komisji konkursowej w celu przeprowadzenia naboru na stanowisko podinspektora ds. budownictwa w Urzędzie Gminy  Chrzypsko Wielkie oraz określenia ,,Regulaminu pracy komisji konkursowej przeprowadzonej nabór na stanowisko podinspektora ds. budownictwa w Urzędzie Gminy Chrzypsko Wielkie </w:t>
            </w:r>
          </w:p>
        </w:tc>
      </w:tr>
      <w:tr w:rsidR="00D2742A" w:rsidTr="00267BD6">
        <w:tc>
          <w:tcPr>
            <w:tcW w:w="0" w:type="auto"/>
          </w:tcPr>
          <w:p w:rsidR="007A502C" w:rsidRDefault="007A502C" w:rsidP="003B7F35">
            <w:r>
              <w:t>42</w:t>
            </w:r>
          </w:p>
        </w:tc>
        <w:tc>
          <w:tcPr>
            <w:tcW w:w="1314" w:type="dxa"/>
          </w:tcPr>
          <w:p w:rsidR="007A502C" w:rsidRDefault="007A502C" w:rsidP="0003089B"/>
        </w:tc>
        <w:tc>
          <w:tcPr>
            <w:tcW w:w="1276" w:type="dxa"/>
          </w:tcPr>
          <w:p w:rsidR="007A502C" w:rsidRDefault="007A502C" w:rsidP="00426DB4">
            <w:r>
              <w:t>42/201</w:t>
            </w:r>
            <w:r w:rsidR="00426DB4">
              <w:t>9</w:t>
            </w:r>
          </w:p>
        </w:tc>
        <w:tc>
          <w:tcPr>
            <w:tcW w:w="7088" w:type="dxa"/>
          </w:tcPr>
          <w:p w:rsidR="007A502C" w:rsidRDefault="00DB5922" w:rsidP="008B4D8A">
            <w:r>
              <w:t xml:space="preserve"> </w:t>
            </w:r>
            <w:r w:rsidR="00D26BC0">
              <w:t>W sprawie :</w:t>
            </w:r>
            <w:r w:rsidR="00DE65A1">
              <w:t xml:space="preserve"> </w:t>
            </w:r>
            <w:r w:rsidR="008B4D8A">
              <w:t xml:space="preserve"> </w:t>
            </w:r>
            <w:r w:rsidR="00D26BC0">
              <w:t xml:space="preserve">Polityka Rachunkowości </w:t>
            </w:r>
          </w:p>
        </w:tc>
      </w:tr>
      <w:tr w:rsidR="00D2742A" w:rsidTr="00267BD6">
        <w:tc>
          <w:tcPr>
            <w:tcW w:w="0" w:type="auto"/>
          </w:tcPr>
          <w:p w:rsidR="007A502C" w:rsidRDefault="007A502C" w:rsidP="003B7F35">
            <w:r>
              <w:t>43</w:t>
            </w:r>
          </w:p>
        </w:tc>
        <w:tc>
          <w:tcPr>
            <w:tcW w:w="1314" w:type="dxa"/>
          </w:tcPr>
          <w:p w:rsidR="007A502C" w:rsidRDefault="00D26BC0" w:rsidP="0003089B">
            <w:r>
              <w:t>1.07.2019</w:t>
            </w:r>
          </w:p>
        </w:tc>
        <w:tc>
          <w:tcPr>
            <w:tcW w:w="1276" w:type="dxa"/>
          </w:tcPr>
          <w:p w:rsidR="007A502C" w:rsidRDefault="007A502C" w:rsidP="00426DB4">
            <w:r>
              <w:t>43/201</w:t>
            </w:r>
            <w:r w:rsidR="00426DB4">
              <w:t>9</w:t>
            </w:r>
          </w:p>
        </w:tc>
        <w:tc>
          <w:tcPr>
            <w:tcW w:w="7088" w:type="dxa"/>
          </w:tcPr>
          <w:p w:rsidR="007A502C" w:rsidRDefault="00DB5922" w:rsidP="008B4D8A">
            <w:r>
              <w:t xml:space="preserve"> </w:t>
            </w:r>
            <w:r w:rsidR="00DE65A1">
              <w:t xml:space="preserve"> </w:t>
            </w:r>
            <w:r w:rsidR="008B4D8A">
              <w:t xml:space="preserve"> </w:t>
            </w:r>
            <w:r w:rsidR="00D26BC0">
              <w:t>W sprawie : powołanie komisji przetargowej</w:t>
            </w:r>
          </w:p>
        </w:tc>
      </w:tr>
      <w:tr w:rsidR="00871FF5" w:rsidTr="00267BD6">
        <w:tc>
          <w:tcPr>
            <w:tcW w:w="0" w:type="auto"/>
          </w:tcPr>
          <w:p w:rsidR="00871FF5" w:rsidRDefault="00A4593E" w:rsidP="003B7F35">
            <w:r>
              <w:t>44.</w:t>
            </w:r>
          </w:p>
        </w:tc>
        <w:tc>
          <w:tcPr>
            <w:tcW w:w="1314" w:type="dxa"/>
          </w:tcPr>
          <w:p w:rsidR="00871FF5" w:rsidRDefault="00D26BC0" w:rsidP="003B7F35">
            <w:r>
              <w:t>10.07.2019</w:t>
            </w:r>
          </w:p>
        </w:tc>
        <w:tc>
          <w:tcPr>
            <w:tcW w:w="1276" w:type="dxa"/>
          </w:tcPr>
          <w:p w:rsidR="00871FF5" w:rsidRDefault="00A4593E" w:rsidP="00426DB4">
            <w:r>
              <w:t>44/201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8B4D8A" w:rsidP="003B7F35">
            <w:r>
              <w:t xml:space="preserve"> </w:t>
            </w:r>
            <w:r w:rsidR="00D26BC0">
              <w:t xml:space="preserve">W sprawie :ogłoszenia wykazu  gruntu przeznaczonego  do oddania w dzierżawę w drodze bezprzetargowej  stanowiącego własność Gminy Chrzypsko Wielkie </w:t>
            </w:r>
          </w:p>
        </w:tc>
      </w:tr>
      <w:tr w:rsidR="00871FF5" w:rsidTr="00267BD6">
        <w:tc>
          <w:tcPr>
            <w:tcW w:w="0" w:type="auto"/>
          </w:tcPr>
          <w:p w:rsidR="00871FF5" w:rsidRDefault="00B61088" w:rsidP="003B7F35">
            <w:r>
              <w:t>45.</w:t>
            </w:r>
          </w:p>
        </w:tc>
        <w:tc>
          <w:tcPr>
            <w:tcW w:w="1314" w:type="dxa"/>
          </w:tcPr>
          <w:p w:rsidR="00871FF5" w:rsidRDefault="000F3BB8" w:rsidP="003B7F35">
            <w:r>
              <w:t>15.07.2019</w:t>
            </w:r>
          </w:p>
        </w:tc>
        <w:tc>
          <w:tcPr>
            <w:tcW w:w="1276" w:type="dxa"/>
          </w:tcPr>
          <w:p w:rsidR="00871FF5" w:rsidRDefault="008B4D8A" w:rsidP="007C3938">
            <w:r>
              <w:t xml:space="preserve"> </w:t>
            </w:r>
            <w:r w:rsidR="000F3BB8">
              <w:t>45/2019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0F3BB8">
              <w:t>W sprawie POWOŁANIA Gminnej Komisji Urbanistyczno-</w:t>
            </w:r>
            <w:proofErr w:type="spellStart"/>
            <w:r w:rsidR="000F3BB8">
              <w:t>Architektycznej</w:t>
            </w:r>
            <w:proofErr w:type="spellEnd"/>
            <w:r w:rsidR="000F3BB8">
              <w:t xml:space="preserve"> </w:t>
            </w:r>
          </w:p>
        </w:tc>
      </w:tr>
      <w:tr w:rsidR="00871FF5" w:rsidTr="00267BD6">
        <w:tc>
          <w:tcPr>
            <w:tcW w:w="0" w:type="auto"/>
          </w:tcPr>
          <w:p w:rsidR="00871FF5" w:rsidRDefault="00B5006F" w:rsidP="003B7F35">
            <w:r>
              <w:t>46</w:t>
            </w:r>
          </w:p>
        </w:tc>
        <w:tc>
          <w:tcPr>
            <w:tcW w:w="1314" w:type="dxa"/>
          </w:tcPr>
          <w:p w:rsidR="00871FF5" w:rsidRDefault="000F3BB8" w:rsidP="003B7F35">
            <w:r>
              <w:t>15.07.2019</w:t>
            </w:r>
          </w:p>
        </w:tc>
        <w:tc>
          <w:tcPr>
            <w:tcW w:w="1276" w:type="dxa"/>
          </w:tcPr>
          <w:p w:rsidR="00871FF5" w:rsidRDefault="00B5006F" w:rsidP="00426DB4">
            <w:r>
              <w:t>46/201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1F6D09">
              <w:t xml:space="preserve"> </w:t>
            </w:r>
            <w:r w:rsidR="000F3BB8">
              <w:t>W sprawie zmian do budżetu Gminy Chrzypsko Wielkie  na 2019 rok</w:t>
            </w:r>
          </w:p>
        </w:tc>
      </w:tr>
      <w:tr w:rsidR="00871FF5" w:rsidTr="00267BD6">
        <w:tc>
          <w:tcPr>
            <w:tcW w:w="0" w:type="auto"/>
          </w:tcPr>
          <w:p w:rsidR="00871FF5" w:rsidRDefault="00A63489" w:rsidP="003B7F35">
            <w:r>
              <w:t>47</w:t>
            </w:r>
          </w:p>
        </w:tc>
        <w:tc>
          <w:tcPr>
            <w:tcW w:w="1314" w:type="dxa"/>
          </w:tcPr>
          <w:p w:rsidR="00871FF5" w:rsidRDefault="000F3BB8" w:rsidP="003B7F35">
            <w:r>
              <w:t>22.07.2019</w:t>
            </w:r>
          </w:p>
        </w:tc>
        <w:tc>
          <w:tcPr>
            <w:tcW w:w="1276" w:type="dxa"/>
          </w:tcPr>
          <w:p w:rsidR="00871FF5" w:rsidRDefault="00A63489" w:rsidP="00426DB4">
            <w:r>
              <w:t>47/201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8B4D8A" w:rsidP="001F6D09">
            <w:pPr>
              <w:jc w:val="both"/>
            </w:pPr>
            <w:r>
              <w:t xml:space="preserve"> </w:t>
            </w:r>
            <w:r w:rsidR="000F3BB8">
              <w:t xml:space="preserve">W sprawie powołania Komisji Przetargowej </w:t>
            </w:r>
          </w:p>
        </w:tc>
      </w:tr>
      <w:tr w:rsidR="00871FF5" w:rsidTr="00267BD6">
        <w:tc>
          <w:tcPr>
            <w:tcW w:w="0" w:type="auto"/>
          </w:tcPr>
          <w:p w:rsidR="00871FF5" w:rsidRDefault="00A63489" w:rsidP="003B7F35">
            <w:r>
              <w:t>48</w:t>
            </w:r>
          </w:p>
        </w:tc>
        <w:tc>
          <w:tcPr>
            <w:tcW w:w="1314" w:type="dxa"/>
          </w:tcPr>
          <w:p w:rsidR="00871FF5" w:rsidRDefault="000F3BB8" w:rsidP="003B7F35">
            <w:r>
              <w:t>1.08.2019</w:t>
            </w:r>
          </w:p>
        </w:tc>
        <w:tc>
          <w:tcPr>
            <w:tcW w:w="1276" w:type="dxa"/>
          </w:tcPr>
          <w:p w:rsidR="00871FF5" w:rsidRDefault="000468F3" w:rsidP="00426DB4">
            <w:r>
              <w:t>48/201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0F3BB8">
              <w:t xml:space="preserve">W sprawie powołania Zastępcy Wójta Gminy Chrzypsko Wielkie </w:t>
            </w:r>
          </w:p>
        </w:tc>
      </w:tr>
      <w:tr w:rsidR="00871FF5" w:rsidTr="00267BD6">
        <w:tc>
          <w:tcPr>
            <w:tcW w:w="0" w:type="auto"/>
          </w:tcPr>
          <w:p w:rsidR="00871FF5" w:rsidRDefault="00A63489" w:rsidP="003B7F35">
            <w:r>
              <w:t>49</w:t>
            </w:r>
          </w:p>
        </w:tc>
        <w:tc>
          <w:tcPr>
            <w:tcW w:w="1314" w:type="dxa"/>
          </w:tcPr>
          <w:p w:rsidR="00871FF5" w:rsidRDefault="000F3BB8" w:rsidP="003B7F35">
            <w:r>
              <w:t>14.08.2019</w:t>
            </w:r>
          </w:p>
        </w:tc>
        <w:tc>
          <w:tcPr>
            <w:tcW w:w="1276" w:type="dxa"/>
          </w:tcPr>
          <w:p w:rsidR="00871FF5" w:rsidRDefault="00A63489" w:rsidP="00426DB4">
            <w:r>
              <w:t>49/201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0F3BB8">
              <w:t xml:space="preserve">W sprawie wykazania do sprzedaży nieruchomości położonej  w miejscowości Łężce , stanowiącej własność Gminy Chrzypsko Wielkie </w:t>
            </w:r>
          </w:p>
        </w:tc>
      </w:tr>
      <w:tr w:rsidR="00871FF5" w:rsidTr="00267BD6">
        <w:tc>
          <w:tcPr>
            <w:tcW w:w="0" w:type="auto"/>
          </w:tcPr>
          <w:p w:rsidR="00871FF5" w:rsidRDefault="002F3431" w:rsidP="003B7F35">
            <w:r>
              <w:t>50.</w:t>
            </w:r>
          </w:p>
        </w:tc>
        <w:tc>
          <w:tcPr>
            <w:tcW w:w="1314" w:type="dxa"/>
          </w:tcPr>
          <w:p w:rsidR="00871FF5" w:rsidRDefault="000F3BB8" w:rsidP="00267BD6">
            <w:r>
              <w:t>19.08.2019</w:t>
            </w:r>
          </w:p>
        </w:tc>
        <w:tc>
          <w:tcPr>
            <w:tcW w:w="1276" w:type="dxa"/>
          </w:tcPr>
          <w:p w:rsidR="00871FF5" w:rsidRDefault="002F3431" w:rsidP="00426DB4">
            <w:r>
              <w:t>50/201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0F3BB8">
              <w:t xml:space="preserve">W sprawie powołania Komisji Przetargowej </w:t>
            </w:r>
            <w:r w:rsidR="008B4D8A">
              <w:t xml:space="preserve"> </w:t>
            </w:r>
          </w:p>
        </w:tc>
      </w:tr>
      <w:tr w:rsidR="00871FF5" w:rsidTr="00267BD6">
        <w:tc>
          <w:tcPr>
            <w:tcW w:w="0" w:type="auto"/>
          </w:tcPr>
          <w:p w:rsidR="00871FF5" w:rsidRDefault="00DF153D" w:rsidP="003B7F35">
            <w:r>
              <w:t>51.</w:t>
            </w:r>
          </w:p>
        </w:tc>
        <w:tc>
          <w:tcPr>
            <w:tcW w:w="1314" w:type="dxa"/>
          </w:tcPr>
          <w:p w:rsidR="00871FF5" w:rsidRDefault="000F3BB8" w:rsidP="0003089B">
            <w:r>
              <w:t>26.08.2019</w:t>
            </w:r>
          </w:p>
        </w:tc>
        <w:tc>
          <w:tcPr>
            <w:tcW w:w="1276" w:type="dxa"/>
          </w:tcPr>
          <w:p w:rsidR="00871FF5" w:rsidRDefault="00DF153D" w:rsidP="00426DB4">
            <w:r>
              <w:t>51/201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0F3BB8">
              <w:t xml:space="preserve">W sprawie zmiany do budżetu Gminy Chrzypsko Wielkie na 2019 rok </w:t>
            </w:r>
          </w:p>
        </w:tc>
      </w:tr>
      <w:tr w:rsidR="00871FF5" w:rsidTr="00267BD6">
        <w:tc>
          <w:tcPr>
            <w:tcW w:w="0" w:type="auto"/>
          </w:tcPr>
          <w:p w:rsidR="00871FF5" w:rsidRDefault="00DF153D" w:rsidP="003B7F35">
            <w:r>
              <w:t>52.</w:t>
            </w:r>
          </w:p>
        </w:tc>
        <w:tc>
          <w:tcPr>
            <w:tcW w:w="1314" w:type="dxa"/>
          </w:tcPr>
          <w:p w:rsidR="00871FF5" w:rsidRDefault="000F3BB8" w:rsidP="003B7F35">
            <w:r>
              <w:t>27.08.2019</w:t>
            </w:r>
          </w:p>
        </w:tc>
        <w:tc>
          <w:tcPr>
            <w:tcW w:w="1276" w:type="dxa"/>
          </w:tcPr>
          <w:p w:rsidR="00871FF5" w:rsidRDefault="00DF153D" w:rsidP="00426DB4">
            <w:r>
              <w:t>52/201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0F3BB8">
              <w:t xml:space="preserve">W sprawie wykazu gruntu rolnego przeznaczonego do oddania w dzierżawę w drodze bezprzetargowej </w:t>
            </w:r>
          </w:p>
        </w:tc>
      </w:tr>
      <w:tr w:rsidR="00871FF5" w:rsidTr="00267BD6">
        <w:tc>
          <w:tcPr>
            <w:tcW w:w="0" w:type="auto"/>
          </w:tcPr>
          <w:p w:rsidR="00871FF5" w:rsidRDefault="00DF153D" w:rsidP="003B7F35">
            <w:r>
              <w:t>53.</w:t>
            </w:r>
          </w:p>
        </w:tc>
        <w:tc>
          <w:tcPr>
            <w:tcW w:w="1314" w:type="dxa"/>
          </w:tcPr>
          <w:p w:rsidR="00871FF5" w:rsidRDefault="00CF4CE5" w:rsidP="003B7F35">
            <w:r>
              <w:t>30.08.2019</w:t>
            </w:r>
          </w:p>
        </w:tc>
        <w:tc>
          <w:tcPr>
            <w:tcW w:w="1276" w:type="dxa"/>
          </w:tcPr>
          <w:p w:rsidR="00871FF5" w:rsidRDefault="00DF153D" w:rsidP="00426DB4">
            <w:r>
              <w:t>53/201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CF4CE5">
              <w:t>W sprawie ustalenia wysokości opłat za korzystanie z obiektów i urządzeń użyteczności publicznej Gminy Chrzypsko Wielkie</w:t>
            </w:r>
          </w:p>
        </w:tc>
      </w:tr>
      <w:tr w:rsidR="00871FF5" w:rsidTr="00267BD6">
        <w:tc>
          <w:tcPr>
            <w:tcW w:w="0" w:type="auto"/>
          </w:tcPr>
          <w:p w:rsidR="00871FF5" w:rsidRDefault="00223176" w:rsidP="003B7F35">
            <w:r>
              <w:t>54.</w:t>
            </w:r>
          </w:p>
        </w:tc>
        <w:tc>
          <w:tcPr>
            <w:tcW w:w="1314" w:type="dxa"/>
          </w:tcPr>
          <w:p w:rsidR="00871FF5" w:rsidRDefault="008F0216" w:rsidP="00267BD6">
            <w:r>
              <w:t xml:space="preserve"> </w:t>
            </w:r>
            <w:r w:rsidR="00CF4CE5">
              <w:t>30.08.2019</w:t>
            </w:r>
          </w:p>
        </w:tc>
        <w:tc>
          <w:tcPr>
            <w:tcW w:w="1276" w:type="dxa"/>
          </w:tcPr>
          <w:p w:rsidR="00871FF5" w:rsidRDefault="00223176" w:rsidP="00426DB4">
            <w:r>
              <w:t>54/201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CF4CE5">
              <w:t>W sprawie wprowadzenia „Polityki ochrony danych osobowych w Urzędzie Gminy Chrzypsko Wielkie</w:t>
            </w:r>
          </w:p>
        </w:tc>
      </w:tr>
      <w:tr w:rsidR="00871FF5" w:rsidTr="00267BD6">
        <w:tc>
          <w:tcPr>
            <w:tcW w:w="0" w:type="auto"/>
          </w:tcPr>
          <w:p w:rsidR="00871FF5" w:rsidRDefault="00223176" w:rsidP="003B7F35">
            <w:r>
              <w:t>55.</w:t>
            </w:r>
          </w:p>
        </w:tc>
        <w:tc>
          <w:tcPr>
            <w:tcW w:w="1314" w:type="dxa"/>
          </w:tcPr>
          <w:p w:rsidR="00871FF5" w:rsidRDefault="00CF4CE5" w:rsidP="003B7F35">
            <w:r>
              <w:t>11.09.2019</w:t>
            </w:r>
          </w:p>
        </w:tc>
        <w:tc>
          <w:tcPr>
            <w:tcW w:w="1276" w:type="dxa"/>
          </w:tcPr>
          <w:p w:rsidR="00871FF5" w:rsidRDefault="00223176" w:rsidP="00426DB4">
            <w:r>
              <w:t>55/201</w:t>
            </w:r>
            <w:r w:rsidR="00426DB4">
              <w:t>9</w:t>
            </w:r>
          </w:p>
        </w:tc>
        <w:tc>
          <w:tcPr>
            <w:tcW w:w="7088" w:type="dxa"/>
          </w:tcPr>
          <w:p w:rsidR="00BF1AFA" w:rsidRPr="00BF1AFA" w:rsidRDefault="008B4D8A" w:rsidP="00BF1AFA">
            <w:r>
              <w:t xml:space="preserve"> </w:t>
            </w:r>
          </w:p>
          <w:p w:rsidR="005130CD" w:rsidRDefault="00CF4CE5" w:rsidP="003B7F35">
            <w:r>
              <w:t>W sprawie zmian do budżetu Gminy Chrzypsko Wielkie na 2019 rok</w:t>
            </w:r>
          </w:p>
          <w:p w:rsidR="005130CD" w:rsidRDefault="005130CD" w:rsidP="003B7F35"/>
        </w:tc>
      </w:tr>
      <w:tr w:rsidR="00871FF5" w:rsidTr="00267BD6">
        <w:trPr>
          <w:trHeight w:val="416"/>
        </w:trPr>
        <w:tc>
          <w:tcPr>
            <w:tcW w:w="0" w:type="auto"/>
          </w:tcPr>
          <w:p w:rsidR="00871FF5" w:rsidRDefault="00223176" w:rsidP="003B7F35">
            <w:r>
              <w:t>56.</w:t>
            </w:r>
          </w:p>
        </w:tc>
        <w:tc>
          <w:tcPr>
            <w:tcW w:w="1314" w:type="dxa"/>
          </w:tcPr>
          <w:p w:rsidR="00871FF5" w:rsidRDefault="00A61C97" w:rsidP="003B7F35">
            <w:r>
              <w:t>11.09.2019</w:t>
            </w:r>
          </w:p>
        </w:tc>
        <w:tc>
          <w:tcPr>
            <w:tcW w:w="1276" w:type="dxa"/>
          </w:tcPr>
          <w:p w:rsidR="00871FF5" w:rsidRDefault="00223176" w:rsidP="00426DB4">
            <w:r>
              <w:t>56/201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DE65A1" w:rsidP="008B4D8A">
            <w:r>
              <w:t xml:space="preserve"> </w:t>
            </w:r>
            <w:r w:rsidR="008B4D8A">
              <w:t xml:space="preserve"> </w:t>
            </w:r>
            <w:r w:rsidR="00A61C97">
              <w:t xml:space="preserve">W sprawie  ogłoszenia naboru na stanowisko podinspektora do spraw księgowości analitycznej </w:t>
            </w:r>
          </w:p>
        </w:tc>
      </w:tr>
      <w:tr w:rsidR="00871FF5" w:rsidTr="00267BD6">
        <w:tc>
          <w:tcPr>
            <w:tcW w:w="0" w:type="auto"/>
          </w:tcPr>
          <w:p w:rsidR="00871FF5" w:rsidRDefault="006D2AA6" w:rsidP="003B7F35">
            <w:r>
              <w:t>57</w:t>
            </w:r>
            <w:r w:rsidR="00CF4CE5">
              <w:t>.</w:t>
            </w:r>
          </w:p>
        </w:tc>
        <w:tc>
          <w:tcPr>
            <w:tcW w:w="1314" w:type="dxa"/>
          </w:tcPr>
          <w:p w:rsidR="00871FF5" w:rsidRDefault="00CF4CE5" w:rsidP="003B7F35">
            <w:r>
              <w:t>12.09.2019</w:t>
            </w:r>
          </w:p>
        </w:tc>
        <w:tc>
          <w:tcPr>
            <w:tcW w:w="1276" w:type="dxa"/>
          </w:tcPr>
          <w:p w:rsidR="00871FF5" w:rsidRDefault="005B1675" w:rsidP="00426DB4">
            <w:r>
              <w:t>57/201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8B4D8A" w:rsidP="003B7F35">
            <w:r>
              <w:t xml:space="preserve"> </w:t>
            </w:r>
            <w:r w:rsidR="00CF4CE5">
              <w:t>W sprawie Regulaminu organizacyjnego Urzędu Gminy Chrzypsko Wielkie</w:t>
            </w:r>
          </w:p>
        </w:tc>
      </w:tr>
      <w:tr w:rsidR="00871FF5" w:rsidTr="00267BD6">
        <w:tc>
          <w:tcPr>
            <w:tcW w:w="0" w:type="auto"/>
          </w:tcPr>
          <w:p w:rsidR="00871FF5" w:rsidRDefault="006D2AA6" w:rsidP="006D2AA6">
            <w:r>
              <w:t>58</w:t>
            </w:r>
            <w:r w:rsidR="00CF4CE5">
              <w:t>.</w:t>
            </w:r>
          </w:p>
        </w:tc>
        <w:tc>
          <w:tcPr>
            <w:tcW w:w="1314" w:type="dxa"/>
          </w:tcPr>
          <w:p w:rsidR="00871FF5" w:rsidRDefault="00CF4CE5" w:rsidP="005130CD">
            <w:r>
              <w:t>25.09.2019</w:t>
            </w:r>
          </w:p>
        </w:tc>
        <w:tc>
          <w:tcPr>
            <w:tcW w:w="1276" w:type="dxa"/>
          </w:tcPr>
          <w:p w:rsidR="00871FF5" w:rsidRDefault="005130CD" w:rsidP="00426DB4">
            <w:r>
              <w:t>58/201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8B4D8A" w:rsidP="003B7F35">
            <w:r>
              <w:t xml:space="preserve"> </w:t>
            </w:r>
            <w:r w:rsidR="00CF4CE5">
              <w:t>W sprawie  ogłoszenia naboru na stanowisko sekretarza gminy</w:t>
            </w:r>
          </w:p>
        </w:tc>
      </w:tr>
      <w:tr w:rsidR="00871FF5" w:rsidTr="00267BD6">
        <w:tc>
          <w:tcPr>
            <w:tcW w:w="0" w:type="auto"/>
          </w:tcPr>
          <w:p w:rsidR="00871FF5" w:rsidRDefault="006D2AA6" w:rsidP="003B7F35">
            <w:r>
              <w:t>59</w:t>
            </w:r>
            <w:r w:rsidR="00CF4CE5">
              <w:t>.</w:t>
            </w:r>
          </w:p>
        </w:tc>
        <w:tc>
          <w:tcPr>
            <w:tcW w:w="1314" w:type="dxa"/>
          </w:tcPr>
          <w:p w:rsidR="00871FF5" w:rsidRDefault="00CF4CE5" w:rsidP="003B7F35">
            <w:r>
              <w:t>25.09.2019</w:t>
            </w:r>
          </w:p>
        </w:tc>
        <w:tc>
          <w:tcPr>
            <w:tcW w:w="1276" w:type="dxa"/>
          </w:tcPr>
          <w:p w:rsidR="00871FF5" w:rsidRDefault="005130CD" w:rsidP="00426DB4">
            <w:r>
              <w:t>59/201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8B4D8A" w:rsidP="003B7F35">
            <w:r>
              <w:t xml:space="preserve"> </w:t>
            </w:r>
            <w:r w:rsidR="00CF4CE5">
              <w:t>W sprawie  powołania komisji konkursowej w celu przeprowadzenia naboru na stanowisko podinspektora ds. księgowości analitycznej w Urzędzie Gminy  Chrzypsko Wielkie oraz określenia ,,Regulaminu pracy komisji konkursowej przeprowadzonej nabór na stanowisko podinspektora ds. księgowości analitycznej w Urzędzie Gminy Chrzypsko Wielkie</w:t>
            </w:r>
          </w:p>
          <w:p w:rsidR="005130CD" w:rsidRDefault="005130CD" w:rsidP="003B7F35"/>
          <w:p w:rsidR="005130CD" w:rsidRDefault="005130CD" w:rsidP="003B7F35"/>
        </w:tc>
      </w:tr>
      <w:tr w:rsidR="00871FF5" w:rsidTr="00267BD6">
        <w:tc>
          <w:tcPr>
            <w:tcW w:w="0" w:type="auto"/>
          </w:tcPr>
          <w:p w:rsidR="00871FF5" w:rsidRDefault="005130CD" w:rsidP="003B7F35">
            <w:r>
              <w:t>60.</w:t>
            </w:r>
          </w:p>
        </w:tc>
        <w:tc>
          <w:tcPr>
            <w:tcW w:w="1314" w:type="dxa"/>
          </w:tcPr>
          <w:p w:rsidR="00871FF5" w:rsidRDefault="00CF4CE5" w:rsidP="003B7F35">
            <w:r>
              <w:t>27.09.2019</w:t>
            </w:r>
          </w:p>
        </w:tc>
        <w:tc>
          <w:tcPr>
            <w:tcW w:w="1276" w:type="dxa"/>
          </w:tcPr>
          <w:p w:rsidR="00871FF5" w:rsidRDefault="005130CD" w:rsidP="00426DB4">
            <w:r>
              <w:t>60/201</w:t>
            </w:r>
            <w:r w:rsidR="00426DB4">
              <w:t>9</w:t>
            </w:r>
          </w:p>
        </w:tc>
        <w:tc>
          <w:tcPr>
            <w:tcW w:w="7088" w:type="dxa"/>
          </w:tcPr>
          <w:p w:rsidR="00871FF5" w:rsidRDefault="008B4D8A" w:rsidP="003B7F35">
            <w:r>
              <w:t xml:space="preserve"> </w:t>
            </w:r>
            <w:r w:rsidR="00CF4CE5">
              <w:t xml:space="preserve">Zapewnienia na obszarze Gminy Chrzypsko Wielkie miejsc  przeznaczonych na bezpłatne umieszczenie urzędowych </w:t>
            </w:r>
            <w:proofErr w:type="spellStart"/>
            <w:r w:rsidR="00CF4CE5">
              <w:t>obwieszczeń</w:t>
            </w:r>
            <w:proofErr w:type="spellEnd"/>
            <w:r w:rsidR="00CF4CE5">
              <w:t xml:space="preserve"> wyborczych i plakatów</w:t>
            </w:r>
          </w:p>
        </w:tc>
      </w:tr>
      <w:tr w:rsidR="00871FF5" w:rsidTr="00267BD6">
        <w:tc>
          <w:tcPr>
            <w:tcW w:w="0" w:type="auto"/>
          </w:tcPr>
          <w:p w:rsidR="00871FF5" w:rsidRDefault="008840A2" w:rsidP="003B7F35">
            <w:r>
              <w:t>61.</w:t>
            </w:r>
          </w:p>
        </w:tc>
        <w:tc>
          <w:tcPr>
            <w:tcW w:w="1314" w:type="dxa"/>
          </w:tcPr>
          <w:p w:rsidR="00871FF5" w:rsidRDefault="008840A2" w:rsidP="003B7F35">
            <w:r>
              <w:t>30.09.2019</w:t>
            </w:r>
          </w:p>
        </w:tc>
        <w:tc>
          <w:tcPr>
            <w:tcW w:w="1276" w:type="dxa"/>
          </w:tcPr>
          <w:p w:rsidR="00871FF5" w:rsidRDefault="008840A2" w:rsidP="003B7F35">
            <w:r>
              <w:t>61/2019</w:t>
            </w:r>
          </w:p>
        </w:tc>
        <w:tc>
          <w:tcPr>
            <w:tcW w:w="7088" w:type="dxa"/>
          </w:tcPr>
          <w:p w:rsidR="008840A2" w:rsidRDefault="008840A2" w:rsidP="008840A2">
            <w:r>
              <w:t>W sprawie zmian do budżetu Gminy Chrzypsko Wielkie na 2019 rok</w:t>
            </w:r>
          </w:p>
          <w:p w:rsidR="00871FF5" w:rsidRDefault="00871FF5" w:rsidP="003B7F35"/>
        </w:tc>
      </w:tr>
      <w:tr w:rsidR="00871FF5" w:rsidTr="00267BD6">
        <w:tc>
          <w:tcPr>
            <w:tcW w:w="0" w:type="auto"/>
          </w:tcPr>
          <w:p w:rsidR="00871FF5" w:rsidRDefault="008840A2" w:rsidP="003B7F35">
            <w:r>
              <w:t>62.</w:t>
            </w:r>
          </w:p>
        </w:tc>
        <w:tc>
          <w:tcPr>
            <w:tcW w:w="1314" w:type="dxa"/>
          </w:tcPr>
          <w:p w:rsidR="00871FF5" w:rsidRDefault="008840A2" w:rsidP="003B7F35">
            <w:r>
              <w:t>7.10.2019</w:t>
            </w:r>
          </w:p>
        </w:tc>
        <w:tc>
          <w:tcPr>
            <w:tcW w:w="1276" w:type="dxa"/>
          </w:tcPr>
          <w:p w:rsidR="00871FF5" w:rsidRDefault="008840A2" w:rsidP="003B7F35">
            <w:r>
              <w:t>62/2029</w:t>
            </w:r>
          </w:p>
        </w:tc>
        <w:tc>
          <w:tcPr>
            <w:tcW w:w="7088" w:type="dxa"/>
          </w:tcPr>
          <w:p w:rsidR="00871FF5" w:rsidRDefault="008840A2" w:rsidP="003B7F35">
            <w:r>
              <w:t xml:space="preserve">W </w:t>
            </w:r>
            <w:proofErr w:type="spellStart"/>
            <w:r>
              <w:t>spr</w:t>
            </w:r>
            <w:proofErr w:type="spellEnd"/>
            <w:r>
              <w:t>. ogłoszenia pierwszego przetargu ustnego nieograniczonego na sprzedaż nieruchomości gruntowej stanowiącej własność Gminy Chrzypsko Wielkie, oznaczonej w ewidencji gruntów i budynków dz. Nr 140, obręb Łężce</w:t>
            </w:r>
          </w:p>
        </w:tc>
      </w:tr>
      <w:tr w:rsidR="00871FF5" w:rsidTr="00267BD6">
        <w:tc>
          <w:tcPr>
            <w:tcW w:w="0" w:type="auto"/>
          </w:tcPr>
          <w:p w:rsidR="00871FF5" w:rsidRDefault="008840A2" w:rsidP="003B7F35">
            <w:r>
              <w:t>63.</w:t>
            </w:r>
          </w:p>
        </w:tc>
        <w:tc>
          <w:tcPr>
            <w:tcW w:w="1314" w:type="dxa"/>
          </w:tcPr>
          <w:p w:rsidR="00871FF5" w:rsidRDefault="008840A2" w:rsidP="003B7F35">
            <w:r>
              <w:t>07.10.2019</w:t>
            </w:r>
          </w:p>
        </w:tc>
        <w:tc>
          <w:tcPr>
            <w:tcW w:w="1276" w:type="dxa"/>
          </w:tcPr>
          <w:p w:rsidR="00871FF5" w:rsidRDefault="008840A2" w:rsidP="003B7F35">
            <w:r>
              <w:t>63/2019</w:t>
            </w:r>
          </w:p>
        </w:tc>
        <w:tc>
          <w:tcPr>
            <w:tcW w:w="7088" w:type="dxa"/>
          </w:tcPr>
          <w:p w:rsidR="00871FF5" w:rsidRDefault="008840A2" w:rsidP="003B7F35">
            <w:r>
              <w:t>W sprawie powołania komisji przetargowej</w:t>
            </w:r>
          </w:p>
        </w:tc>
      </w:tr>
      <w:tr w:rsidR="008840A2" w:rsidTr="00267BD6">
        <w:tc>
          <w:tcPr>
            <w:tcW w:w="0" w:type="auto"/>
          </w:tcPr>
          <w:p w:rsidR="008840A2" w:rsidRDefault="008840A2" w:rsidP="008840A2">
            <w:r>
              <w:t>64.</w:t>
            </w:r>
          </w:p>
        </w:tc>
        <w:tc>
          <w:tcPr>
            <w:tcW w:w="1314" w:type="dxa"/>
          </w:tcPr>
          <w:p w:rsidR="008840A2" w:rsidRDefault="008840A2" w:rsidP="008840A2">
            <w:r>
              <w:t>08.10.2019</w:t>
            </w:r>
          </w:p>
        </w:tc>
        <w:tc>
          <w:tcPr>
            <w:tcW w:w="1276" w:type="dxa"/>
          </w:tcPr>
          <w:p w:rsidR="008840A2" w:rsidRDefault="008840A2" w:rsidP="008840A2">
            <w:r>
              <w:t>64/2019</w:t>
            </w:r>
          </w:p>
        </w:tc>
        <w:tc>
          <w:tcPr>
            <w:tcW w:w="7088" w:type="dxa"/>
          </w:tcPr>
          <w:p w:rsidR="008840A2" w:rsidRDefault="008840A2" w:rsidP="008840A2">
            <w:r>
              <w:t>W sprawie ustalenia wysokości opłat za korzystanie z obiektów i urządzeń użyteczności publicznej Gminy Chrzypsko Wielkie</w:t>
            </w:r>
          </w:p>
        </w:tc>
      </w:tr>
      <w:tr w:rsidR="008840A2" w:rsidTr="00267BD6">
        <w:tc>
          <w:tcPr>
            <w:tcW w:w="0" w:type="auto"/>
          </w:tcPr>
          <w:p w:rsidR="008840A2" w:rsidRDefault="008840A2" w:rsidP="008840A2">
            <w:r>
              <w:t>65.</w:t>
            </w:r>
          </w:p>
        </w:tc>
        <w:tc>
          <w:tcPr>
            <w:tcW w:w="1314" w:type="dxa"/>
          </w:tcPr>
          <w:p w:rsidR="008840A2" w:rsidRDefault="008840A2" w:rsidP="008840A2">
            <w:r>
              <w:t>18.10.2019</w:t>
            </w:r>
          </w:p>
        </w:tc>
        <w:tc>
          <w:tcPr>
            <w:tcW w:w="1276" w:type="dxa"/>
          </w:tcPr>
          <w:p w:rsidR="008840A2" w:rsidRDefault="008840A2" w:rsidP="008840A2">
            <w:r>
              <w:t>65/2019</w:t>
            </w:r>
          </w:p>
        </w:tc>
        <w:tc>
          <w:tcPr>
            <w:tcW w:w="7088" w:type="dxa"/>
          </w:tcPr>
          <w:p w:rsidR="008840A2" w:rsidRDefault="008840A2" w:rsidP="008840A2">
            <w:r>
              <w:t>W sprawie zmian do budżetu Gminy Chrzypsko Wielkie na 2019 rok</w:t>
            </w:r>
          </w:p>
        </w:tc>
      </w:tr>
      <w:tr w:rsidR="008840A2" w:rsidTr="00267BD6">
        <w:tc>
          <w:tcPr>
            <w:tcW w:w="0" w:type="auto"/>
          </w:tcPr>
          <w:p w:rsidR="008840A2" w:rsidRDefault="008840A2" w:rsidP="008840A2">
            <w:r>
              <w:t>66.</w:t>
            </w:r>
          </w:p>
        </w:tc>
        <w:tc>
          <w:tcPr>
            <w:tcW w:w="1314" w:type="dxa"/>
          </w:tcPr>
          <w:p w:rsidR="008840A2" w:rsidRDefault="008840A2" w:rsidP="008840A2">
            <w:r>
              <w:t>18.10.2019</w:t>
            </w:r>
          </w:p>
        </w:tc>
        <w:tc>
          <w:tcPr>
            <w:tcW w:w="1276" w:type="dxa"/>
          </w:tcPr>
          <w:p w:rsidR="008840A2" w:rsidRDefault="008840A2" w:rsidP="008840A2">
            <w:r>
              <w:t>66/2029</w:t>
            </w:r>
          </w:p>
        </w:tc>
        <w:tc>
          <w:tcPr>
            <w:tcW w:w="7088" w:type="dxa"/>
          </w:tcPr>
          <w:p w:rsidR="008840A2" w:rsidRDefault="008840A2" w:rsidP="008840A2">
            <w:r>
              <w:t>W sprawie wykazania do zbycia nieruchomości gruntowej stanowiącej własność Gminy Chrzypsko Wielkie</w:t>
            </w:r>
          </w:p>
        </w:tc>
      </w:tr>
      <w:tr w:rsidR="008840A2" w:rsidTr="00267BD6">
        <w:tc>
          <w:tcPr>
            <w:tcW w:w="0" w:type="auto"/>
          </w:tcPr>
          <w:p w:rsidR="008840A2" w:rsidRDefault="0013761C" w:rsidP="008840A2">
            <w:r>
              <w:t>67.</w:t>
            </w:r>
          </w:p>
        </w:tc>
        <w:tc>
          <w:tcPr>
            <w:tcW w:w="1314" w:type="dxa"/>
          </w:tcPr>
          <w:p w:rsidR="008840A2" w:rsidRDefault="0013761C" w:rsidP="008840A2">
            <w:r>
              <w:t>18.10.2019</w:t>
            </w:r>
          </w:p>
        </w:tc>
        <w:tc>
          <w:tcPr>
            <w:tcW w:w="1276" w:type="dxa"/>
          </w:tcPr>
          <w:p w:rsidR="008840A2" w:rsidRDefault="008840A2" w:rsidP="008840A2">
            <w:r>
              <w:t>67/2019</w:t>
            </w:r>
          </w:p>
        </w:tc>
        <w:tc>
          <w:tcPr>
            <w:tcW w:w="7088" w:type="dxa"/>
          </w:tcPr>
          <w:p w:rsidR="0013761C" w:rsidRDefault="0013761C" w:rsidP="0013761C">
            <w:r>
              <w:t>W sprawie  powołania komisji konkursowej w celu przeprowadzenia naboru na stanowisko sekretarza gminy w Urzędzie Gminy  Chrzypsko Wielkie oraz określenia ,,Regulaminu pracy komisji konkursowej przeprowadzonej nabór na stanowisko sekretarza gminy w Urzędzie Gminy Chrzypsko Wielkie</w:t>
            </w:r>
          </w:p>
          <w:p w:rsidR="008840A2" w:rsidRDefault="008840A2" w:rsidP="008840A2"/>
        </w:tc>
      </w:tr>
      <w:tr w:rsidR="008840A2" w:rsidTr="00267BD6">
        <w:tc>
          <w:tcPr>
            <w:tcW w:w="0" w:type="auto"/>
          </w:tcPr>
          <w:p w:rsidR="008840A2" w:rsidRDefault="0013761C" w:rsidP="008840A2">
            <w:r>
              <w:t>68.</w:t>
            </w:r>
          </w:p>
        </w:tc>
        <w:tc>
          <w:tcPr>
            <w:tcW w:w="1314" w:type="dxa"/>
          </w:tcPr>
          <w:p w:rsidR="008840A2" w:rsidRDefault="0013761C" w:rsidP="008840A2">
            <w:r>
              <w:t>18.10.2019</w:t>
            </w:r>
          </w:p>
        </w:tc>
        <w:tc>
          <w:tcPr>
            <w:tcW w:w="1276" w:type="dxa"/>
          </w:tcPr>
          <w:p w:rsidR="008840A2" w:rsidRDefault="008840A2" w:rsidP="008840A2">
            <w:r>
              <w:t>68/2019</w:t>
            </w:r>
          </w:p>
        </w:tc>
        <w:tc>
          <w:tcPr>
            <w:tcW w:w="7088" w:type="dxa"/>
          </w:tcPr>
          <w:p w:rsidR="008840A2" w:rsidRDefault="0013761C" w:rsidP="008840A2">
            <w:r>
              <w:t>Ogłoszenia naboru na stanowisko podinspektora do spraw wymiaru podatków  i opłat</w:t>
            </w:r>
          </w:p>
        </w:tc>
      </w:tr>
      <w:tr w:rsidR="008840A2" w:rsidTr="00267BD6">
        <w:tc>
          <w:tcPr>
            <w:tcW w:w="0" w:type="auto"/>
          </w:tcPr>
          <w:p w:rsidR="008840A2" w:rsidRDefault="0013761C" w:rsidP="008840A2">
            <w:r>
              <w:t>69.</w:t>
            </w:r>
          </w:p>
        </w:tc>
        <w:tc>
          <w:tcPr>
            <w:tcW w:w="1314" w:type="dxa"/>
          </w:tcPr>
          <w:p w:rsidR="008840A2" w:rsidRDefault="0013761C" w:rsidP="008840A2">
            <w:r>
              <w:t>22.10.2019</w:t>
            </w:r>
          </w:p>
        </w:tc>
        <w:tc>
          <w:tcPr>
            <w:tcW w:w="1276" w:type="dxa"/>
          </w:tcPr>
          <w:p w:rsidR="008840A2" w:rsidRDefault="008840A2" w:rsidP="008840A2">
            <w:r>
              <w:t>69/2019</w:t>
            </w:r>
          </w:p>
        </w:tc>
        <w:tc>
          <w:tcPr>
            <w:tcW w:w="7088" w:type="dxa"/>
          </w:tcPr>
          <w:p w:rsidR="008840A2" w:rsidRDefault="0013761C" w:rsidP="008840A2">
            <w:r>
              <w:t>W sprawie   wykazu gruntu przeznaczonego do oddania w dzierżawę w drodze bezprzetargowej stanowiącego własność Gminy Chrzypsko Wielkie</w:t>
            </w:r>
          </w:p>
        </w:tc>
      </w:tr>
      <w:tr w:rsidR="008840A2" w:rsidTr="00267BD6">
        <w:tc>
          <w:tcPr>
            <w:tcW w:w="0" w:type="auto"/>
          </w:tcPr>
          <w:p w:rsidR="008840A2" w:rsidRDefault="0013761C" w:rsidP="008840A2">
            <w:r>
              <w:t>70.</w:t>
            </w:r>
          </w:p>
        </w:tc>
        <w:tc>
          <w:tcPr>
            <w:tcW w:w="1314" w:type="dxa"/>
          </w:tcPr>
          <w:p w:rsidR="008840A2" w:rsidRDefault="0013761C" w:rsidP="008840A2">
            <w:r>
              <w:t>23.10.2019</w:t>
            </w:r>
          </w:p>
        </w:tc>
        <w:tc>
          <w:tcPr>
            <w:tcW w:w="1276" w:type="dxa"/>
          </w:tcPr>
          <w:p w:rsidR="008840A2" w:rsidRDefault="008840A2" w:rsidP="008840A2">
            <w:r>
              <w:t>70/2029</w:t>
            </w:r>
          </w:p>
        </w:tc>
        <w:tc>
          <w:tcPr>
            <w:tcW w:w="7088" w:type="dxa"/>
          </w:tcPr>
          <w:p w:rsidR="008840A2" w:rsidRDefault="0013761C" w:rsidP="008840A2">
            <w:r>
              <w:t>W sprawie wykazu gruntów przeznaczonych do oddania w dzierżawę w drodze bezprzetargowej stanowiących własność Gminy Chrzypsko Wielkie</w:t>
            </w:r>
          </w:p>
        </w:tc>
      </w:tr>
      <w:tr w:rsidR="008840A2" w:rsidTr="00267BD6">
        <w:tc>
          <w:tcPr>
            <w:tcW w:w="0" w:type="auto"/>
          </w:tcPr>
          <w:p w:rsidR="008840A2" w:rsidRDefault="0013761C" w:rsidP="008840A2">
            <w:r>
              <w:t>71.</w:t>
            </w:r>
          </w:p>
        </w:tc>
        <w:tc>
          <w:tcPr>
            <w:tcW w:w="1314" w:type="dxa"/>
          </w:tcPr>
          <w:p w:rsidR="008840A2" w:rsidRDefault="0013761C" w:rsidP="008840A2">
            <w:r>
              <w:t>2 8.10.2019</w:t>
            </w:r>
          </w:p>
        </w:tc>
        <w:tc>
          <w:tcPr>
            <w:tcW w:w="1276" w:type="dxa"/>
          </w:tcPr>
          <w:p w:rsidR="008840A2" w:rsidRDefault="008840A2" w:rsidP="008840A2">
            <w:r>
              <w:t>71/2019</w:t>
            </w:r>
          </w:p>
        </w:tc>
        <w:tc>
          <w:tcPr>
            <w:tcW w:w="7088" w:type="dxa"/>
          </w:tcPr>
          <w:p w:rsidR="008840A2" w:rsidRDefault="0013761C" w:rsidP="008840A2">
            <w:r>
              <w:t xml:space="preserve">W </w:t>
            </w:r>
            <w:proofErr w:type="spellStart"/>
            <w:r>
              <w:t>spr</w:t>
            </w:r>
            <w:proofErr w:type="spellEnd"/>
            <w:r>
              <w:t>. wyznaczenia podmiotu do przyjęcia skazanych w celu wykonywania kary ograniczenia wolności i pracy społecznie użytecznej w Gminie Chrzypsko Wielkie</w:t>
            </w:r>
          </w:p>
        </w:tc>
      </w:tr>
      <w:tr w:rsidR="00871FF5" w:rsidTr="00267BD6">
        <w:tc>
          <w:tcPr>
            <w:tcW w:w="0" w:type="auto"/>
          </w:tcPr>
          <w:p w:rsidR="00871FF5" w:rsidRDefault="0013761C" w:rsidP="003B7F35">
            <w:r>
              <w:t>72.</w:t>
            </w:r>
          </w:p>
        </w:tc>
        <w:tc>
          <w:tcPr>
            <w:tcW w:w="1314" w:type="dxa"/>
          </w:tcPr>
          <w:p w:rsidR="00871FF5" w:rsidRDefault="0013761C" w:rsidP="003B7F35">
            <w:r>
              <w:t>30.10.2019</w:t>
            </w:r>
          </w:p>
        </w:tc>
        <w:tc>
          <w:tcPr>
            <w:tcW w:w="1276" w:type="dxa"/>
          </w:tcPr>
          <w:p w:rsidR="00871FF5" w:rsidRDefault="008840A2" w:rsidP="003B7F35">
            <w:r>
              <w:t>72/2019</w:t>
            </w:r>
          </w:p>
        </w:tc>
        <w:tc>
          <w:tcPr>
            <w:tcW w:w="7088" w:type="dxa"/>
          </w:tcPr>
          <w:p w:rsidR="0013761C" w:rsidRDefault="0013761C" w:rsidP="0013761C">
            <w:r>
              <w:t>W sprawie  powołania komisji konkursowej w celu przeprowadzenia naboru na stanowisko podinspektora ds. wymiaru podatków i opłat w Urzędzie Gminy  Chrzypsko Wielkie oraz określenia ,,Regulaminu pracy komisji konkursowej przeprowadzonej nabór na stanowisko podinspektora ds. wymiaru podatków i opłat w Urzędzie Gminy Chrzypsko Wielkie</w:t>
            </w:r>
          </w:p>
          <w:p w:rsidR="00871FF5" w:rsidRDefault="00871FF5" w:rsidP="003B7F35"/>
        </w:tc>
      </w:tr>
      <w:tr w:rsidR="008840A2" w:rsidTr="00267BD6">
        <w:tc>
          <w:tcPr>
            <w:tcW w:w="0" w:type="auto"/>
          </w:tcPr>
          <w:p w:rsidR="008840A2" w:rsidRDefault="0013761C" w:rsidP="008840A2">
            <w:r>
              <w:t>73.</w:t>
            </w:r>
          </w:p>
        </w:tc>
        <w:tc>
          <w:tcPr>
            <w:tcW w:w="1314" w:type="dxa"/>
          </w:tcPr>
          <w:p w:rsidR="008840A2" w:rsidRDefault="0013761C" w:rsidP="008840A2">
            <w:r>
              <w:t>04.11.2019</w:t>
            </w:r>
          </w:p>
        </w:tc>
        <w:tc>
          <w:tcPr>
            <w:tcW w:w="1276" w:type="dxa"/>
          </w:tcPr>
          <w:p w:rsidR="008840A2" w:rsidRDefault="008840A2" w:rsidP="008840A2">
            <w:r w:rsidRPr="008D1A7F">
              <w:t>7</w:t>
            </w:r>
            <w:r>
              <w:t>3</w:t>
            </w:r>
            <w:r w:rsidRPr="008D1A7F">
              <w:t>/2019</w:t>
            </w:r>
          </w:p>
        </w:tc>
        <w:tc>
          <w:tcPr>
            <w:tcW w:w="7088" w:type="dxa"/>
          </w:tcPr>
          <w:p w:rsidR="008840A2" w:rsidRDefault="0013761C" w:rsidP="008840A2">
            <w:r>
              <w:t xml:space="preserve">W </w:t>
            </w:r>
            <w:proofErr w:type="spellStart"/>
            <w:r>
              <w:t>spr</w:t>
            </w:r>
            <w:proofErr w:type="spellEnd"/>
            <w:r>
              <w:t>. zamiany z dopłatą nieruchomości stanowiącej własność Gminy Chrzypsko Wielkie na nieruchomość stanowiącą własnoś</w:t>
            </w:r>
            <w:r w:rsidR="00E95EFD">
              <w:t xml:space="preserve">ć </w:t>
            </w:r>
            <w:r>
              <w:t xml:space="preserve"> osób fizycznych</w:t>
            </w:r>
          </w:p>
        </w:tc>
      </w:tr>
      <w:tr w:rsidR="00E95EFD" w:rsidTr="00267BD6">
        <w:tc>
          <w:tcPr>
            <w:tcW w:w="0" w:type="auto"/>
          </w:tcPr>
          <w:p w:rsidR="00E95EFD" w:rsidRDefault="00E95EFD" w:rsidP="00E95EFD">
            <w:r>
              <w:t>74.</w:t>
            </w:r>
          </w:p>
        </w:tc>
        <w:tc>
          <w:tcPr>
            <w:tcW w:w="1314" w:type="dxa"/>
          </w:tcPr>
          <w:p w:rsidR="00E95EFD" w:rsidRDefault="00E95EFD" w:rsidP="00E95EFD">
            <w:r>
              <w:t>04.11.2019</w:t>
            </w:r>
          </w:p>
        </w:tc>
        <w:tc>
          <w:tcPr>
            <w:tcW w:w="1276" w:type="dxa"/>
          </w:tcPr>
          <w:p w:rsidR="00E95EFD" w:rsidRDefault="00E95EFD" w:rsidP="00E95EFD">
            <w:r w:rsidRPr="008D1A7F">
              <w:t>7</w:t>
            </w:r>
            <w:r>
              <w:t>4</w:t>
            </w:r>
            <w:r w:rsidRPr="008D1A7F">
              <w:t>/2019</w:t>
            </w:r>
          </w:p>
        </w:tc>
        <w:tc>
          <w:tcPr>
            <w:tcW w:w="7088" w:type="dxa"/>
          </w:tcPr>
          <w:p w:rsidR="00E95EFD" w:rsidRDefault="00E95EFD" w:rsidP="00E95EFD">
            <w:r>
              <w:t xml:space="preserve">W </w:t>
            </w:r>
            <w:proofErr w:type="spellStart"/>
            <w:r>
              <w:t>spr</w:t>
            </w:r>
            <w:proofErr w:type="spellEnd"/>
            <w:r>
              <w:t>. zamiany z dopłatą nieruchomości stanowiącej własność Gminy Chrzypsko Wielkie na nieruchomość stanowiącą własność  osoby prawnej</w:t>
            </w:r>
          </w:p>
        </w:tc>
      </w:tr>
      <w:tr w:rsidR="00E95EFD" w:rsidTr="00267BD6">
        <w:tc>
          <w:tcPr>
            <w:tcW w:w="0" w:type="auto"/>
          </w:tcPr>
          <w:p w:rsidR="00E95EFD" w:rsidRDefault="00E95EFD" w:rsidP="00E95EFD">
            <w:r>
              <w:t>75.</w:t>
            </w:r>
          </w:p>
        </w:tc>
        <w:tc>
          <w:tcPr>
            <w:tcW w:w="1314" w:type="dxa"/>
          </w:tcPr>
          <w:p w:rsidR="00E95EFD" w:rsidRDefault="00E95EFD" w:rsidP="00E95EFD">
            <w:r>
              <w:t>14.11.2019</w:t>
            </w:r>
          </w:p>
        </w:tc>
        <w:tc>
          <w:tcPr>
            <w:tcW w:w="1276" w:type="dxa"/>
          </w:tcPr>
          <w:p w:rsidR="00E95EFD" w:rsidRDefault="00E95EFD" w:rsidP="00E95EFD">
            <w:r w:rsidRPr="008D1A7F">
              <w:t>7</w:t>
            </w:r>
            <w:r>
              <w:t>5</w:t>
            </w:r>
            <w:r w:rsidRPr="008D1A7F">
              <w:t>/2019</w:t>
            </w:r>
          </w:p>
        </w:tc>
        <w:tc>
          <w:tcPr>
            <w:tcW w:w="7088" w:type="dxa"/>
          </w:tcPr>
          <w:p w:rsidR="00E95EFD" w:rsidRDefault="00E95EFD" w:rsidP="00E95EFD">
            <w:r>
              <w:t>W sprawie ustalenia projektu Wieloletniej Prognozy Finansowej Gminy Chrzypsko Wielkie na lata 2020-2030</w:t>
            </w:r>
          </w:p>
        </w:tc>
      </w:tr>
      <w:tr w:rsidR="00E95EFD" w:rsidTr="00267BD6">
        <w:tc>
          <w:tcPr>
            <w:tcW w:w="0" w:type="auto"/>
          </w:tcPr>
          <w:p w:rsidR="00E95EFD" w:rsidRDefault="00E95EFD" w:rsidP="00E95EFD">
            <w:r>
              <w:t>76.</w:t>
            </w:r>
          </w:p>
        </w:tc>
        <w:tc>
          <w:tcPr>
            <w:tcW w:w="1314" w:type="dxa"/>
          </w:tcPr>
          <w:p w:rsidR="00E95EFD" w:rsidRDefault="00E95EFD" w:rsidP="00E95EFD">
            <w:r>
              <w:t>14.11.2019</w:t>
            </w:r>
          </w:p>
        </w:tc>
        <w:tc>
          <w:tcPr>
            <w:tcW w:w="1276" w:type="dxa"/>
          </w:tcPr>
          <w:p w:rsidR="00E95EFD" w:rsidRDefault="00E95EFD" w:rsidP="00E95EFD">
            <w:r w:rsidRPr="008D1A7F">
              <w:t>7</w:t>
            </w:r>
            <w:r>
              <w:t>6</w:t>
            </w:r>
            <w:r w:rsidRPr="008D1A7F">
              <w:t>/2019</w:t>
            </w:r>
          </w:p>
        </w:tc>
        <w:tc>
          <w:tcPr>
            <w:tcW w:w="7088" w:type="dxa"/>
          </w:tcPr>
          <w:p w:rsidR="00E95EFD" w:rsidRDefault="00E95EFD" w:rsidP="00E95EFD">
            <w:r>
              <w:t>Ustalenia projektu uchwały budżetowej Gminy Chrzypsko Wielkie</w:t>
            </w:r>
          </w:p>
        </w:tc>
      </w:tr>
      <w:tr w:rsidR="00E95EFD" w:rsidTr="00267BD6">
        <w:tc>
          <w:tcPr>
            <w:tcW w:w="0" w:type="auto"/>
          </w:tcPr>
          <w:p w:rsidR="00E95EFD" w:rsidRDefault="00E95EFD" w:rsidP="00E95EFD">
            <w:r>
              <w:t>77.</w:t>
            </w:r>
          </w:p>
        </w:tc>
        <w:tc>
          <w:tcPr>
            <w:tcW w:w="1314" w:type="dxa"/>
          </w:tcPr>
          <w:p w:rsidR="00E95EFD" w:rsidRDefault="00E95EFD" w:rsidP="00E95EFD">
            <w:r>
              <w:t>14.11.2019</w:t>
            </w:r>
          </w:p>
        </w:tc>
        <w:tc>
          <w:tcPr>
            <w:tcW w:w="1276" w:type="dxa"/>
          </w:tcPr>
          <w:p w:rsidR="00E95EFD" w:rsidRDefault="00E95EFD" w:rsidP="00E95EFD">
            <w:r w:rsidRPr="008D1A7F">
              <w:t>7</w:t>
            </w:r>
            <w:r>
              <w:t>7</w:t>
            </w:r>
            <w:r w:rsidRPr="008D1A7F">
              <w:t>/2019</w:t>
            </w:r>
          </w:p>
        </w:tc>
        <w:tc>
          <w:tcPr>
            <w:tcW w:w="7088" w:type="dxa"/>
          </w:tcPr>
          <w:p w:rsidR="00E95EFD" w:rsidRDefault="00E95EFD" w:rsidP="00E95EFD">
            <w:r>
              <w:t xml:space="preserve">W </w:t>
            </w:r>
            <w:proofErr w:type="spellStart"/>
            <w:r>
              <w:t>spr</w:t>
            </w:r>
            <w:proofErr w:type="spellEnd"/>
            <w:r>
              <w:t>. wykazania do zbycia w drodze bezprzetargowej nieruchomości stanowiących własność Gminy Chrzypsko Wielkie</w:t>
            </w:r>
          </w:p>
        </w:tc>
      </w:tr>
      <w:tr w:rsidR="00E95EFD" w:rsidTr="00267BD6">
        <w:tc>
          <w:tcPr>
            <w:tcW w:w="0" w:type="auto"/>
          </w:tcPr>
          <w:p w:rsidR="00E95EFD" w:rsidRDefault="00E95EFD" w:rsidP="00E95EFD">
            <w:r>
              <w:t>78.</w:t>
            </w:r>
          </w:p>
        </w:tc>
        <w:tc>
          <w:tcPr>
            <w:tcW w:w="1314" w:type="dxa"/>
          </w:tcPr>
          <w:p w:rsidR="00E95EFD" w:rsidRDefault="00E95EFD" w:rsidP="00E95EFD">
            <w:r>
              <w:t>18.11.2019</w:t>
            </w:r>
          </w:p>
        </w:tc>
        <w:tc>
          <w:tcPr>
            <w:tcW w:w="1276" w:type="dxa"/>
          </w:tcPr>
          <w:p w:rsidR="00E95EFD" w:rsidRDefault="00E95EFD" w:rsidP="00E95EFD">
            <w:r w:rsidRPr="008D1A7F">
              <w:t>7</w:t>
            </w:r>
            <w:r>
              <w:t>8</w:t>
            </w:r>
            <w:r w:rsidRPr="008D1A7F">
              <w:t>/2019</w:t>
            </w:r>
          </w:p>
        </w:tc>
        <w:tc>
          <w:tcPr>
            <w:tcW w:w="7088" w:type="dxa"/>
          </w:tcPr>
          <w:p w:rsidR="00E95EFD" w:rsidRDefault="00E95EFD" w:rsidP="00E95EFD">
            <w:r>
              <w:t>W sprawie ustanowienia Regulaminu Jarmarku Bożonarodzeniowego 2019</w:t>
            </w:r>
          </w:p>
        </w:tc>
      </w:tr>
      <w:tr w:rsidR="00E95EFD" w:rsidTr="00267BD6">
        <w:tc>
          <w:tcPr>
            <w:tcW w:w="0" w:type="auto"/>
          </w:tcPr>
          <w:p w:rsidR="00E95EFD" w:rsidRDefault="00E95EFD" w:rsidP="00E95EFD">
            <w:r>
              <w:t>79.</w:t>
            </w:r>
          </w:p>
        </w:tc>
        <w:tc>
          <w:tcPr>
            <w:tcW w:w="1314" w:type="dxa"/>
          </w:tcPr>
          <w:p w:rsidR="00E95EFD" w:rsidRDefault="0052623F" w:rsidP="00E95EFD">
            <w:r>
              <w:t>27.11.2019</w:t>
            </w:r>
          </w:p>
        </w:tc>
        <w:tc>
          <w:tcPr>
            <w:tcW w:w="1276" w:type="dxa"/>
          </w:tcPr>
          <w:p w:rsidR="00E95EFD" w:rsidRDefault="00E95EFD" w:rsidP="00E95EFD">
            <w:r w:rsidRPr="008D1A7F">
              <w:t>7</w:t>
            </w:r>
            <w:r>
              <w:t>9</w:t>
            </w:r>
            <w:r w:rsidRPr="008D1A7F">
              <w:t>/2019</w:t>
            </w:r>
          </w:p>
        </w:tc>
        <w:tc>
          <w:tcPr>
            <w:tcW w:w="7088" w:type="dxa"/>
          </w:tcPr>
          <w:p w:rsidR="00E95EFD" w:rsidRDefault="0052623F" w:rsidP="00E95EFD">
            <w:r>
              <w:t xml:space="preserve">W </w:t>
            </w:r>
            <w:proofErr w:type="spellStart"/>
            <w:r>
              <w:t>spr</w:t>
            </w:r>
            <w:proofErr w:type="spellEnd"/>
            <w:r>
              <w:t>.  wykazania gruntu przeznaczonego do oddania w dzierżawę w drodze bezprzetargowej , stanowiącego własność Gminy  Chrzypsko Wielkie</w:t>
            </w:r>
          </w:p>
        </w:tc>
      </w:tr>
      <w:tr w:rsidR="00E95EFD" w:rsidTr="00267BD6">
        <w:tc>
          <w:tcPr>
            <w:tcW w:w="0" w:type="auto"/>
          </w:tcPr>
          <w:p w:rsidR="00E95EFD" w:rsidRDefault="0052623F" w:rsidP="00E95EFD">
            <w:r>
              <w:t>80.</w:t>
            </w:r>
          </w:p>
        </w:tc>
        <w:tc>
          <w:tcPr>
            <w:tcW w:w="1314" w:type="dxa"/>
          </w:tcPr>
          <w:p w:rsidR="00E95EFD" w:rsidRDefault="0052623F" w:rsidP="00E95EFD">
            <w:r>
              <w:t>27.11.2019</w:t>
            </w:r>
          </w:p>
        </w:tc>
        <w:tc>
          <w:tcPr>
            <w:tcW w:w="1276" w:type="dxa"/>
          </w:tcPr>
          <w:p w:rsidR="00E95EFD" w:rsidRPr="008D1A7F" w:rsidRDefault="00E95EFD" w:rsidP="00E95EFD">
            <w:r>
              <w:t>80/2019</w:t>
            </w:r>
          </w:p>
        </w:tc>
        <w:tc>
          <w:tcPr>
            <w:tcW w:w="7088" w:type="dxa"/>
          </w:tcPr>
          <w:p w:rsidR="00E95EFD" w:rsidRDefault="0052623F" w:rsidP="00E95EFD">
            <w:r>
              <w:t xml:space="preserve">W sprawie ustanowienia służebności </w:t>
            </w:r>
            <w:proofErr w:type="spellStart"/>
            <w:r>
              <w:t>przesyłu</w:t>
            </w:r>
            <w:proofErr w:type="spellEnd"/>
            <w:r>
              <w:t xml:space="preserve"> na nieruchomościach, stanowiących własność Gminy Chrzypsko Wielkie, położonych w obrębie Łężeczki, na rzecz Enea Operator</w:t>
            </w:r>
            <w:r w:rsidR="002F3C74">
              <w:t xml:space="preserve"> Sp. Z o.o.</w:t>
            </w:r>
          </w:p>
        </w:tc>
      </w:tr>
      <w:tr w:rsidR="00E95EFD" w:rsidTr="00267BD6">
        <w:tc>
          <w:tcPr>
            <w:tcW w:w="0" w:type="auto"/>
          </w:tcPr>
          <w:p w:rsidR="00E95EFD" w:rsidRDefault="002F3C74" w:rsidP="00E95EFD">
            <w:r>
              <w:t>81.</w:t>
            </w:r>
          </w:p>
        </w:tc>
        <w:tc>
          <w:tcPr>
            <w:tcW w:w="1314" w:type="dxa"/>
          </w:tcPr>
          <w:p w:rsidR="00E95EFD" w:rsidRDefault="002F3C74" w:rsidP="00E95EFD">
            <w:r>
              <w:t>27.11.2019</w:t>
            </w:r>
          </w:p>
        </w:tc>
        <w:tc>
          <w:tcPr>
            <w:tcW w:w="1276" w:type="dxa"/>
          </w:tcPr>
          <w:p w:rsidR="00E95EFD" w:rsidRDefault="00E95EFD" w:rsidP="00E95EFD">
            <w:r w:rsidRPr="00271387">
              <w:t>8</w:t>
            </w:r>
            <w:r>
              <w:t>1</w:t>
            </w:r>
            <w:r w:rsidRPr="00271387">
              <w:t>/2019</w:t>
            </w:r>
          </w:p>
        </w:tc>
        <w:tc>
          <w:tcPr>
            <w:tcW w:w="7088" w:type="dxa"/>
          </w:tcPr>
          <w:p w:rsidR="00E95EFD" w:rsidRDefault="002F3C74" w:rsidP="00E95EFD">
            <w:r>
              <w:t>W sprawie wprowadzenia procedury przeprowadzenia kontroli spalania odpadów w paleniskach domowych na terenie Gminy Chrzypsko Wielkie</w:t>
            </w:r>
          </w:p>
        </w:tc>
      </w:tr>
      <w:tr w:rsidR="00E95EFD" w:rsidTr="00267BD6">
        <w:tc>
          <w:tcPr>
            <w:tcW w:w="0" w:type="auto"/>
          </w:tcPr>
          <w:p w:rsidR="00E95EFD" w:rsidRDefault="002F3C74" w:rsidP="00E95EFD">
            <w:r>
              <w:t>82.</w:t>
            </w:r>
          </w:p>
        </w:tc>
        <w:tc>
          <w:tcPr>
            <w:tcW w:w="1314" w:type="dxa"/>
          </w:tcPr>
          <w:p w:rsidR="00E95EFD" w:rsidRDefault="002F3C74" w:rsidP="00E95EFD">
            <w:r>
              <w:t>28.11.2019</w:t>
            </w:r>
          </w:p>
        </w:tc>
        <w:tc>
          <w:tcPr>
            <w:tcW w:w="1276" w:type="dxa"/>
          </w:tcPr>
          <w:p w:rsidR="00E95EFD" w:rsidRDefault="00E95EFD" w:rsidP="00E95EFD">
            <w:r w:rsidRPr="00271387">
              <w:t>8</w:t>
            </w:r>
            <w:r>
              <w:t>2</w:t>
            </w:r>
            <w:r w:rsidRPr="00271387">
              <w:t>/2019</w:t>
            </w:r>
          </w:p>
        </w:tc>
        <w:tc>
          <w:tcPr>
            <w:tcW w:w="7088" w:type="dxa"/>
          </w:tcPr>
          <w:p w:rsidR="00E95EFD" w:rsidRDefault="002F3C74" w:rsidP="00E95EFD">
            <w:r>
              <w:t xml:space="preserve"> W sprawie zmiany zarządzenie Nr 60/2018 Wójta Gminy Chrzypsko Wielkie z dnia 31 grudnia 2018 r. w sprawie planu dofinansowania form doskonalenia zawodowego nauczycieli, maksymalnej kwoty dofinansowania opłat za kształcenie pobierane przez szkoły wyższe i zakłady kształcenia nauczycieli oraz specjalności i formy kształcenia objęte dofinansowaniem w 2019 roku</w:t>
            </w:r>
          </w:p>
        </w:tc>
      </w:tr>
      <w:tr w:rsidR="00E95EFD" w:rsidTr="00267BD6">
        <w:tc>
          <w:tcPr>
            <w:tcW w:w="0" w:type="auto"/>
          </w:tcPr>
          <w:p w:rsidR="00E95EFD" w:rsidRDefault="002F3C74" w:rsidP="00E95EFD">
            <w:r>
              <w:t>83.</w:t>
            </w:r>
          </w:p>
        </w:tc>
        <w:tc>
          <w:tcPr>
            <w:tcW w:w="1314" w:type="dxa"/>
          </w:tcPr>
          <w:p w:rsidR="00E95EFD" w:rsidRDefault="002F3C74" w:rsidP="00E95EFD">
            <w:r>
              <w:t>29.11.2019</w:t>
            </w:r>
          </w:p>
        </w:tc>
        <w:tc>
          <w:tcPr>
            <w:tcW w:w="1276" w:type="dxa"/>
          </w:tcPr>
          <w:p w:rsidR="00E95EFD" w:rsidRDefault="00E95EFD" w:rsidP="00E95EFD">
            <w:r w:rsidRPr="00271387">
              <w:t>8</w:t>
            </w:r>
            <w:r>
              <w:t>3</w:t>
            </w:r>
            <w:r w:rsidRPr="00271387">
              <w:t>/2019</w:t>
            </w:r>
          </w:p>
        </w:tc>
        <w:tc>
          <w:tcPr>
            <w:tcW w:w="7088" w:type="dxa"/>
          </w:tcPr>
          <w:p w:rsidR="00E95EFD" w:rsidRDefault="00AC6AEF" w:rsidP="00E95EFD">
            <w:r>
              <w:t>W sprawie zmian do budżetu Gminy Chrzypsko Wielkie na 2019 rok.</w:t>
            </w:r>
          </w:p>
        </w:tc>
      </w:tr>
      <w:tr w:rsidR="00E95EFD" w:rsidTr="00267BD6">
        <w:tc>
          <w:tcPr>
            <w:tcW w:w="0" w:type="auto"/>
          </w:tcPr>
          <w:p w:rsidR="00E95EFD" w:rsidRDefault="00AC6AEF" w:rsidP="00E95EFD">
            <w:r>
              <w:t>84.</w:t>
            </w:r>
          </w:p>
        </w:tc>
        <w:tc>
          <w:tcPr>
            <w:tcW w:w="1314" w:type="dxa"/>
          </w:tcPr>
          <w:p w:rsidR="00E95EFD" w:rsidRDefault="00AC6AEF" w:rsidP="00E95EFD">
            <w:r>
              <w:t>3.10.2019</w:t>
            </w:r>
          </w:p>
        </w:tc>
        <w:tc>
          <w:tcPr>
            <w:tcW w:w="1276" w:type="dxa"/>
          </w:tcPr>
          <w:p w:rsidR="00E95EFD" w:rsidRDefault="00E95EFD" w:rsidP="00E95EFD">
            <w:r w:rsidRPr="00271387">
              <w:t>8</w:t>
            </w:r>
            <w:r>
              <w:t>4</w:t>
            </w:r>
            <w:r w:rsidRPr="00271387">
              <w:t>/2019</w:t>
            </w:r>
          </w:p>
        </w:tc>
        <w:tc>
          <w:tcPr>
            <w:tcW w:w="7088" w:type="dxa"/>
          </w:tcPr>
          <w:p w:rsidR="00E95EFD" w:rsidRDefault="00AC6AEF" w:rsidP="00E95EFD">
            <w:r>
              <w:t>W sprawie ustalenia wysokości opłat za korzystanie z obiektów i urządzeń użyteczności publicznej Gminy Chrzypsko Wielkie</w:t>
            </w:r>
          </w:p>
        </w:tc>
      </w:tr>
      <w:tr w:rsidR="00E95EFD" w:rsidTr="00267BD6">
        <w:tc>
          <w:tcPr>
            <w:tcW w:w="0" w:type="auto"/>
          </w:tcPr>
          <w:p w:rsidR="00E95EFD" w:rsidRDefault="00AC6AEF" w:rsidP="00E95EFD">
            <w:r>
              <w:t>85.</w:t>
            </w:r>
          </w:p>
        </w:tc>
        <w:tc>
          <w:tcPr>
            <w:tcW w:w="1314" w:type="dxa"/>
          </w:tcPr>
          <w:p w:rsidR="00E95EFD" w:rsidRDefault="00AC6AEF" w:rsidP="00E95EFD">
            <w:r>
              <w:t>6.12.2019</w:t>
            </w:r>
          </w:p>
        </w:tc>
        <w:tc>
          <w:tcPr>
            <w:tcW w:w="1276" w:type="dxa"/>
          </w:tcPr>
          <w:p w:rsidR="00E95EFD" w:rsidRDefault="00E95EFD" w:rsidP="00E95EFD">
            <w:r w:rsidRPr="00271387">
              <w:t>8</w:t>
            </w:r>
            <w:r>
              <w:t>5</w:t>
            </w:r>
            <w:r w:rsidRPr="00271387">
              <w:t>/2019</w:t>
            </w:r>
          </w:p>
        </w:tc>
        <w:tc>
          <w:tcPr>
            <w:tcW w:w="7088" w:type="dxa"/>
          </w:tcPr>
          <w:p w:rsidR="00E95EFD" w:rsidRDefault="00AC6AEF" w:rsidP="00E95EFD">
            <w:r>
              <w:t>W sprawie zmiany zarządzenie Nr 60/2018 Wójta Gminy Chrzypsko Wielkie z dnia 31 grudnia 2018 r. w sprawie planu dofinansowania form doskonalenia zawodowego nauczycieli, maksymalnej kwoty dofinansowania opłat za kształcenie pobierane przez szkoły wyższe i zakłady kształcenia nauczycieli oraz specjalności i formy kształcenia objęte dofinansowaniem w 2019 roku</w:t>
            </w:r>
          </w:p>
        </w:tc>
      </w:tr>
      <w:tr w:rsidR="00E95EFD" w:rsidTr="00267BD6">
        <w:tc>
          <w:tcPr>
            <w:tcW w:w="0" w:type="auto"/>
          </w:tcPr>
          <w:p w:rsidR="00E95EFD" w:rsidRDefault="00AC6AEF" w:rsidP="00E95EFD">
            <w:r>
              <w:t>86.</w:t>
            </w:r>
          </w:p>
        </w:tc>
        <w:tc>
          <w:tcPr>
            <w:tcW w:w="1314" w:type="dxa"/>
          </w:tcPr>
          <w:p w:rsidR="00E95EFD" w:rsidRDefault="00AC6AEF" w:rsidP="00E95EFD">
            <w:r>
              <w:t>9.12.2019</w:t>
            </w:r>
          </w:p>
        </w:tc>
        <w:tc>
          <w:tcPr>
            <w:tcW w:w="1276" w:type="dxa"/>
          </w:tcPr>
          <w:p w:rsidR="00E95EFD" w:rsidRDefault="00E95EFD" w:rsidP="00E95EFD">
            <w:r w:rsidRPr="00271387">
              <w:t>8</w:t>
            </w:r>
            <w:r>
              <w:t>6</w:t>
            </w:r>
            <w:r w:rsidRPr="00271387">
              <w:t>/2019</w:t>
            </w:r>
          </w:p>
        </w:tc>
        <w:tc>
          <w:tcPr>
            <w:tcW w:w="7088" w:type="dxa"/>
          </w:tcPr>
          <w:p w:rsidR="00E95EFD" w:rsidRDefault="00AC6AEF" w:rsidP="00E95EFD">
            <w:r>
              <w:t>W sprawie ogłoszenia naboru na stanowisko referenta do spraw obsługi jednostek pomocniczych</w:t>
            </w:r>
          </w:p>
        </w:tc>
      </w:tr>
      <w:tr w:rsidR="00E95EFD" w:rsidTr="00267BD6">
        <w:tc>
          <w:tcPr>
            <w:tcW w:w="0" w:type="auto"/>
          </w:tcPr>
          <w:p w:rsidR="00E95EFD" w:rsidRDefault="00AC6AEF" w:rsidP="00E95EFD">
            <w:r>
              <w:t>87.</w:t>
            </w:r>
          </w:p>
        </w:tc>
        <w:tc>
          <w:tcPr>
            <w:tcW w:w="1314" w:type="dxa"/>
          </w:tcPr>
          <w:p w:rsidR="00E95EFD" w:rsidRDefault="00AC6AEF" w:rsidP="00E95EFD">
            <w:r>
              <w:t>9.12.2019</w:t>
            </w:r>
          </w:p>
        </w:tc>
        <w:tc>
          <w:tcPr>
            <w:tcW w:w="1276" w:type="dxa"/>
          </w:tcPr>
          <w:p w:rsidR="00E95EFD" w:rsidRDefault="00E95EFD" w:rsidP="00E95EFD">
            <w:r w:rsidRPr="00271387">
              <w:t>8</w:t>
            </w:r>
            <w:r>
              <w:t>7</w:t>
            </w:r>
            <w:r w:rsidRPr="00271387">
              <w:t>/2019</w:t>
            </w:r>
          </w:p>
        </w:tc>
        <w:tc>
          <w:tcPr>
            <w:tcW w:w="7088" w:type="dxa"/>
          </w:tcPr>
          <w:p w:rsidR="00AC6AEF" w:rsidRDefault="00AC6AEF" w:rsidP="00AC6AEF">
            <w:r>
              <w:t>W sprawie  powołania komisji konkursowej w celu przeprowadzenia naboru na stanowisko referenta ds. obsługi jednostek pomocniczych w Urzędzie Gminy  Chrzypsko Wielkie oraz określenia ,,Regulaminu pracy komisji konkursowej przeprowadzonej nabór na stanowisko referenta ds. obsługi jednostek pomocniczych w Urzędzie Gminy Chrzypsko Wielkie</w:t>
            </w:r>
          </w:p>
          <w:p w:rsidR="00E95EFD" w:rsidRDefault="00E95EFD" w:rsidP="00E95EFD"/>
        </w:tc>
      </w:tr>
      <w:tr w:rsidR="00E95EFD" w:rsidTr="00267BD6">
        <w:tc>
          <w:tcPr>
            <w:tcW w:w="0" w:type="auto"/>
          </w:tcPr>
          <w:p w:rsidR="00E95EFD" w:rsidRDefault="00AC6AEF" w:rsidP="00E95EFD">
            <w:r>
              <w:t>88.</w:t>
            </w:r>
          </w:p>
        </w:tc>
        <w:tc>
          <w:tcPr>
            <w:tcW w:w="1314" w:type="dxa"/>
          </w:tcPr>
          <w:p w:rsidR="00E95EFD" w:rsidRDefault="00AC6AEF" w:rsidP="00E95EFD">
            <w:r>
              <w:t>12.12.2019</w:t>
            </w:r>
          </w:p>
        </w:tc>
        <w:tc>
          <w:tcPr>
            <w:tcW w:w="1276" w:type="dxa"/>
          </w:tcPr>
          <w:p w:rsidR="00E95EFD" w:rsidRDefault="00E95EFD" w:rsidP="00E95EFD">
            <w:r w:rsidRPr="00271387">
              <w:t>8</w:t>
            </w:r>
            <w:r>
              <w:t>8</w:t>
            </w:r>
            <w:r w:rsidRPr="00271387">
              <w:t>/2019</w:t>
            </w:r>
          </w:p>
        </w:tc>
        <w:tc>
          <w:tcPr>
            <w:tcW w:w="7088" w:type="dxa"/>
          </w:tcPr>
          <w:p w:rsidR="00E95EFD" w:rsidRDefault="00F00078" w:rsidP="00E95EFD">
            <w:r>
              <w:t>W sprawie ogłoszenia I przetargu nieograniczonego na sprzedaż nieruchomości gruntowej, położonej w Łężcach, stanowiącej własność Gminy Chrzypsko Wielkie</w:t>
            </w:r>
          </w:p>
        </w:tc>
      </w:tr>
      <w:tr w:rsidR="00E95EFD" w:rsidTr="00267BD6">
        <w:tc>
          <w:tcPr>
            <w:tcW w:w="0" w:type="auto"/>
          </w:tcPr>
          <w:p w:rsidR="00E95EFD" w:rsidRDefault="00F00078" w:rsidP="00E95EFD">
            <w:r>
              <w:t>89.</w:t>
            </w:r>
          </w:p>
        </w:tc>
        <w:tc>
          <w:tcPr>
            <w:tcW w:w="1314" w:type="dxa"/>
          </w:tcPr>
          <w:p w:rsidR="00E95EFD" w:rsidRDefault="00F00078" w:rsidP="00E95EFD">
            <w:r>
              <w:t>13.12.2029</w:t>
            </w:r>
          </w:p>
        </w:tc>
        <w:tc>
          <w:tcPr>
            <w:tcW w:w="1276" w:type="dxa"/>
          </w:tcPr>
          <w:p w:rsidR="00E95EFD" w:rsidRDefault="00E95EFD" w:rsidP="00E95EFD">
            <w:r>
              <w:t>89</w:t>
            </w:r>
            <w:r w:rsidR="00F00078">
              <w:t>/</w:t>
            </w:r>
            <w:r w:rsidRPr="00271387">
              <w:t>2019</w:t>
            </w:r>
          </w:p>
        </w:tc>
        <w:tc>
          <w:tcPr>
            <w:tcW w:w="7088" w:type="dxa"/>
          </w:tcPr>
          <w:p w:rsidR="00E95EFD" w:rsidRDefault="00F00078" w:rsidP="00E95EFD">
            <w:r>
              <w:t>W sprawie zmian do budżetu  Gminy Chrzypsko Wielkie na 2019 rok</w:t>
            </w:r>
          </w:p>
        </w:tc>
        <w:bookmarkStart w:id="0" w:name="_GoBack"/>
        <w:bookmarkEnd w:id="0"/>
      </w:tr>
      <w:tr w:rsidR="00E95EFD" w:rsidTr="00267BD6">
        <w:tc>
          <w:tcPr>
            <w:tcW w:w="0" w:type="auto"/>
          </w:tcPr>
          <w:p w:rsidR="00E95EFD" w:rsidRDefault="00F00078" w:rsidP="00E95EFD">
            <w:r>
              <w:t>90.</w:t>
            </w:r>
          </w:p>
        </w:tc>
        <w:tc>
          <w:tcPr>
            <w:tcW w:w="1314" w:type="dxa"/>
          </w:tcPr>
          <w:p w:rsidR="00E95EFD" w:rsidRDefault="00F00078" w:rsidP="00E95EFD">
            <w:r>
              <w:t>23.12.2019</w:t>
            </w:r>
          </w:p>
        </w:tc>
        <w:tc>
          <w:tcPr>
            <w:tcW w:w="1276" w:type="dxa"/>
          </w:tcPr>
          <w:p w:rsidR="00E95EFD" w:rsidRDefault="00E95EFD" w:rsidP="00E95EFD">
            <w:r>
              <w:t>9</w:t>
            </w:r>
            <w:r w:rsidRPr="00271387">
              <w:t>0/2019</w:t>
            </w:r>
          </w:p>
        </w:tc>
        <w:tc>
          <w:tcPr>
            <w:tcW w:w="7088" w:type="dxa"/>
          </w:tcPr>
          <w:p w:rsidR="00E95EFD" w:rsidRDefault="00F00078" w:rsidP="00E95EFD">
            <w:r>
              <w:t>W sprawie nabycia przez Gminę Chrzypsko Wielkie nieruchomości, położonej w m. Chrzypsko Wielkie, stanowiącej własność osób fizycznych</w:t>
            </w:r>
          </w:p>
        </w:tc>
      </w:tr>
      <w:tr w:rsidR="00E95EFD" w:rsidTr="00267BD6">
        <w:tc>
          <w:tcPr>
            <w:tcW w:w="0" w:type="auto"/>
          </w:tcPr>
          <w:p w:rsidR="00E95EFD" w:rsidRDefault="00F00078" w:rsidP="00E95EFD">
            <w:r>
              <w:t>91.</w:t>
            </w:r>
          </w:p>
        </w:tc>
        <w:tc>
          <w:tcPr>
            <w:tcW w:w="1314" w:type="dxa"/>
          </w:tcPr>
          <w:p w:rsidR="00E95EFD" w:rsidRDefault="00F00078" w:rsidP="00E95EFD">
            <w:r>
              <w:t>30.12.2019</w:t>
            </w:r>
          </w:p>
        </w:tc>
        <w:tc>
          <w:tcPr>
            <w:tcW w:w="1276" w:type="dxa"/>
          </w:tcPr>
          <w:p w:rsidR="00E95EFD" w:rsidRDefault="00E95EFD" w:rsidP="00E95EFD">
            <w:r>
              <w:t>91</w:t>
            </w:r>
            <w:r w:rsidRPr="00271387">
              <w:t>/2019</w:t>
            </w:r>
          </w:p>
        </w:tc>
        <w:tc>
          <w:tcPr>
            <w:tcW w:w="7088" w:type="dxa"/>
          </w:tcPr>
          <w:p w:rsidR="00E95EFD" w:rsidRDefault="00F00078" w:rsidP="00E95EFD">
            <w:r>
              <w:t>W sprawie zmian do budżetu Gminy Chrzypsko Wielkie na 2019 rok</w:t>
            </w:r>
          </w:p>
        </w:tc>
      </w:tr>
      <w:tr w:rsidR="00E95EFD" w:rsidTr="00267BD6">
        <w:tc>
          <w:tcPr>
            <w:tcW w:w="0" w:type="auto"/>
          </w:tcPr>
          <w:p w:rsidR="00E95EFD" w:rsidRDefault="00E95EFD" w:rsidP="00E95EFD"/>
        </w:tc>
        <w:tc>
          <w:tcPr>
            <w:tcW w:w="1314" w:type="dxa"/>
          </w:tcPr>
          <w:p w:rsidR="00E95EFD" w:rsidRDefault="00E95EFD" w:rsidP="00E95EFD"/>
        </w:tc>
        <w:tc>
          <w:tcPr>
            <w:tcW w:w="1276" w:type="dxa"/>
          </w:tcPr>
          <w:p w:rsidR="00E95EFD" w:rsidRDefault="00F00078" w:rsidP="00E95EFD">
            <w:r>
              <w:t xml:space="preserve"> </w:t>
            </w:r>
          </w:p>
        </w:tc>
        <w:tc>
          <w:tcPr>
            <w:tcW w:w="7088" w:type="dxa"/>
          </w:tcPr>
          <w:p w:rsidR="00E95EFD" w:rsidRDefault="00E95EFD" w:rsidP="00E95EFD"/>
        </w:tc>
      </w:tr>
      <w:tr w:rsidR="00E95EFD" w:rsidTr="00267BD6">
        <w:tc>
          <w:tcPr>
            <w:tcW w:w="0" w:type="auto"/>
          </w:tcPr>
          <w:p w:rsidR="00E95EFD" w:rsidRDefault="00E95EFD" w:rsidP="00E95EFD"/>
        </w:tc>
        <w:tc>
          <w:tcPr>
            <w:tcW w:w="1314" w:type="dxa"/>
          </w:tcPr>
          <w:p w:rsidR="00E95EFD" w:rsidRDefault="00E95EFD" w:rsidP="00E95EFD"/>
        </w:tc>
        <w:tc>
          <w:tcPr>
            <w:tcW w:w="1276" w:type="dxa"/>
          </w:tcPr>
          <w:p w:rsidR="00E95EFD" w:rsidRDefault="00F00078" w:rsidP="00E95EFD">
            <w:r>
              <w:t xml:space="preserve"> </w:t>
            </w:r>
          </w:p>
        </w:tc>
        <w:tc>
          <w:tcPr>
            <w:tcW w:w="7088" w:type="dxa"/>
          </w:tcPr>
          <w:p w:rsidR="00E95EFD" w:rsidRDefault="00E95EFD" w:rsidP="00E95EFD"/>
        </w:tc>
      </w:tr>
      <w:tr w:rsidR="00E95EFD" w:rsidTr="00267BD6">
        <w:tc>
          <w:tcPr>
            <w:tcW w:w="0" w:type="auto"/>
          </w:tcPr>
          <w:p w:rsidR="00E95EFD" w:rsidRDefault="00E95EFD" w:rsidP="00E95EFD"/>
        </w:tc>
        <w:tc>
          <w:tcPr>
            <w:tcW w:w="1314" w:type="dxa"/>
          </w:tcPr>
          <w:p w:rsidR="00E95EFD" w:rsidRDefault="00E95EFD" w:rsidP="00E95EFD"/>
        </w:tc>
        <w:tc>
          <w:tcPr>
            <w:tcW w:w="1276" w:type="dxa"/>
          </w:tcPr>
          <w:p w:rsidR="00E95EFD" w:rsidRDefault="00F00078" w:rsidP="00E95EFD">
            <w:r>
              <w:t xml:space="preserve"> </w:t>
            </w:r>
          </w:p>
        </w:tc>
        <w:tc>
          <w:tcPr>
            <w:tcW w:w="7088" w:type="dxa"/>
          </w:tcPr>
          <w:p w:rsidR="00E95EFD" w:rsidRDefault="00E95EFD" w:rsidP="00E95EFD"/>
        </w:tc>
      </w:tr>
      <w:tr w:rsidR="00E95EFD" w:rsidTr="00267BD6">
        <w:tc>
          <w:tcPr>
            <w:tcW w:w="0" w:type="auto"/>
          </w:tcPr>
          <w:p w:rsidR="00E95EFD" w:rsidRDefault="00E95EFD" w:rsidP="00E95EFD"/>
        </w:tc>
        <w:tc>
          <w:tcPr>
            <w:tcW w:w="1314" w:type="dxa"/>
          </w:tcPr>
          <w:p w:rsidR="00E95EFD" w:rsidRDefault="00F00078" w:rsidP="00E95EFD">
            <w:r>
              <w:t xml:space="preserve"> </w:t>
            </w:r>
          </w:p>
        </w:tc>
        <w:tc>
          <w:tcPr>
            <w:tcW w:w="1276" w:type="dxa"/>
          </w:tcPr>
          <w:p w:rsidR="00E95EFD" w:rsidRDefault="00F00078" w:rsidP="00E95EFD">
            <w:r>
              <w:t xml:space="preserve"> </w:t>
            </w:r>
          </w:p>
        </w:tc>
        <w:tc>
          <w:tcPr>
            <w:tcW w:w="7088" w:type="dxa"/>
          </w:tcPr>
          <w:p w:rsidR="00E95EFD" w:rsidRDefault="00E95EFD" w:rsidP="00E95EFD"/>
        </w:tc>
      </w:tr>
      <w:tr w:rsidR="00E95EFD" w:rsidTr="00267BD6">
        <w:tc>
          <w:tcPr>
            <w:tcW w:w="0" w:type="auto"/>
          </w:tcPr>
          <w:p w:rsidR="00E95EFD" w:rsidRDefault="00E95EFD" w:rsidP="00E95EFD"/>
        </w:tc>
        <w:tc>
          <w:tcPr>
            <w:tcW w:w="1314" w:type="dxa"/>
          </w:tcPr>
          <w:p w:rsidR="00E95EFD" w:rsidRDefault="00E95EFD" w:rsidP="00E95EFD"/>
        </w:tc>
        <w:tc>
          <w:tcPr>
            <w:tcW w:w="1276" w:type="dxa"/>
          </w:tcPr>
          <w:p w:rsidR="00E95EFD" w:rsidRPr="008D1A7F" w:rsidRDefault="00E95EFD" w:rsidP="00E95EFD"/>
        </w:tc>
        <w:tc>
          <w:tcPr>
            <w:tcW w:w="7088" w:type="dxa"/>
          </w:tcPr>
          <w:p w:rsidR="00E95EFD" w:rsidRDefault="00E95EFD" w:rsidP="00E95EFD"/>
        </w:tc>
      </w:tr>
    </w:tbl>
    <w:p w:rsidR="007A502C" w:rsidRDefault="007A502C" w:rsidP="00E43D23"/>
    <w:sectPr w:rsidR="007A502C" w:rsidSect="00731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3" w:right="1077" w:bottom="87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078" w:rsidRDefault="00F00078" w:rsidP="00904AD5">
      <w:pPr>
        <w:spacing w:after="0" w:line="240" w:lineRule="auto"/>
      </w:pPr>
      <w:r>
        <w:separator/>
      </w:r>
    </w:p>
  </w:endnote>
  <w:endnote w:type="continuationSeparator" w:id="0">
    <w:p w:rsidR="00F00078" w:rsidRDefault="00F00078" w:rsidP="0090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78" w:rsidRDefault="00F000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78" w:rsidRDefault="00F000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78" w:rsidRDefault="00F000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078" w:rsidRDefault="00F00078" w:rsidP="00904AD5">
      <w:pPr>
        <w:spacing w:after="0" w:line="240" w:lineRule="auto"/>
      </w:pPr>
      <w:r>
        <w:separator/>
      </w:r>
    </w:p>
  </w:footnote>
  <w:footnote w:type="continuationSeparator" w:id="0">
    <w:p w:rsidR="00F00078" w:rsidRDefault="00F00078" w:rsidP="0090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78" w:rsidRDefault="00F000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78" w:rsidRDefault="00F000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78" w:rsidRDefault="00F000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0C"/>
    <w:rsid w:val="0000187A"/>
    <w:rsid w:val="00013FCF"/>
    <w:rsid w:val="0003089B"/>
    <w:rsid w:val="000326AB"/>
    <w:rsid w:val="000404F2"/>
    <w:rsid w:val="00045BD3"/>
    <w:rsid w:val="000468F3"/>
    <w:rsid w:val="0006124D"/>
    <w:rsid w:val="00077924"/>
    <w:rsid w:val="000901AF"/>
    <w:rsid w:val="0009375B"/>
    <w:rsid w:val="000A1FA0"/>
    <w:rsid w:val="000B01B9"/>
    <w:rsid w:val="000B289D"/>
    <w:rsid w:val="000D1170"/>
    <w:rsid w:val="000F3BB8"/>
    <w:rsid w:val="00113047"/>
    <w:rsid w:val="0013761C"/>
    <w:rsid w:val="00137F18"/>
    <w:rsid w:val="0015200C"/>
    <w:rsid w:val="0015742D"/>
    <w:rsid w:val="00163AB3"/>
    <w:rsid w:val="00182FBD"/>
    <w:rsid w:val="00191918"/>
    <w:rsid w:val="001A65F8"/>
    <w:rsid w:val="001B40A9"/>
    <w:rsid w:val="001B4496"/>
    <w:rsid w:val="001B5C7B"/>
    <w:rsid w:val="001C1E94"/>
    <w:rsid w:val="001C7FC8"/>
    <w:rsid w:val="001D6A3E"/>
    <w:rsid w:val="001D76AB"/>
    <w:rsid w:val="001E5ADB"/>
    <w:rsid w:val="001F0C68"/>
    <w:rsid w:val="001F6D09"/>
    <w:rsid w:val="00212907"/>
    <w:rsid w:val="00223176"/>
    <w:rsid w:val="00230698"/>
    <w:rsid w:val="0024029B"/>
    <w:rsid w:val="00241D22"/>
    <w:rsid w:val="00244F36"/>
    <w:rsid w:val="00246A44"/>
    <w:rsid w:val="0025487D"/>
    <w:rsid w:val="002620E1"/>
    <w:rsid w:val="00267BD6"/>
    <w:rsid w:val="002700D6"/>
    <w:rsid w:val="00277E24"/>
    <w:rsid w:val="002B2214"/>
    <w:rsid w:val="002D433F"/>
    <w:rsid w:val="002E3E59"/>
    <w:rsid w:val="002F3431"/>
    <w:rsid w:val="002F3C74"/>
    <w:rsid w:val="00332F51"/>
    <w:rsid w:val="00335CA5"/>
    <w:rsid w:val="00364943"/>
    <w:rsid w:val="003746A9"/>
    <w:rsid w:val="003A430B"/>
    <w:rsid w:val="003B73F8"/>
    <w:rsid w:val="003B7F11"/>
    <w:rsid w:val="003B7F35"/>
    <w:rsid w:val="003D25A1"/>
    <w:rsid w:val="0042504F"/>
    <w:rsid w:val="00426DB4"/>
    <w:rsid w:val="004321DC"/>
    <w:rsid w:val="004513F2"/>
    <w:rsid w:val="0046710D"/>
    <w:rsid w:val="004700A0"/>
    <w:rsid w:val="004A0B3E"/>
    <w:rsid w:val="004A5227"/>
    <w:rsid w:val="004A7CEB"/>
    <w:rsid w:val="004F39CF"/>
    <w:rsid w:val="004F5669"/>
    <w:rsid w:val="005130CD"/>
    <w:rsid w:val="00524C4A"/>
    <w:rsid w:val="005255DB"/>
    <w:rsid w:val="00525BEA"/>
    <w:rsid w:val="0052623F"/>
    <w:rsid w:val="00530CAB"/>
    <w:rsid w:val="00536B67"/>
    <w:rsid w:val="0054530E"/>
    <w:rsid w:val="00545DC1"/>
    <w:rsid w:val="00547933"/>
    <w:rsid w:val="00547F8D"/>
    <w:rsid w:val="00570B3B"/>
    <w:rsid w:val="00597264"/>
    <w:rsid w:val="005A7930"/>
    <w:rsid w:val="005B0E21"/>
    <w:rsid w:val="005B1675"/>
    <w:rsid w:val="005B4838"/>
    <w:rsid w:val="005C3853"/>
    <w:rsid w:val="005C44D1"/>
    <w:rsid w:val="006077A0"/>
    <w:rsid w:val="006149CC"/>
    <w:rsid w:val="006475E3"/>
    <w:rsid w:val="0065305E"/>
    <w:rsid w:val="00656DD8"/>
    <w:rsid w:val="00660199"/>
    <w:rsid w:val="00662EC9"/>
    <w:rsid w:val="006738F0"/>
    <w:rsid w:val="006B626C"/>
    <w:rsid w:val="006C248B"/>
    <w:rsid w:val="006C506B"/>
    <w:rsid w:val="006D2213"/>
    <w:rsid w:val="006D2AA6"/>
    <w:rsid w:val="006D59A6"/>
    <w:rsid w:val="006F051E"/>
    <w:rsid w:val="006F1842"/>
    <w:rsid w:val="006F3CD8"/>
    <w:rsid w:val="00711689"/>
    <w:rsid w:val="00716B97"/>
    <w:rsid w:val="007255DE"/>
    <w:rsid w:val="007270F6"/>
    <w:rsid w:val="00731C08"/>
    <w:rsid w:val="00772771"/>
    <w:rsid w:val="00774F4F"/>
    <w:rsid w:val="00780278"/>
    <w:rsid w:val="00790BB6"/>
    <w:rsid w:val="007A0F06"/>
    <w:rsid w:val="007A2FC2"/>
    <w:rsid w:val="007A502C"/>
    <w:rsid w:val="007B3292"/>
    <w:rsid w:val="007C111C"/>
    <w:rsid w:val="007C3938"/>
    <w:rsid w:val="007D39DA"/>
    <w:rsid w:val="007E0DBF"/>
    <w:rsid w:val="00805FD5"/>
    <w:rsid w:val="00817D73"/>
    <w:rsid w:val="008221B4"/>
    <w:rsid w:val="008600C5"/>
    <w:rsid w:val="008647D3"/>
    <w:rsid w:val="00871910"/>
    <w:rsid w:val="00871FF5"/>
    <w:rsid w:val="00882C88"/>
    <w:rsid w:val="008840A2"/>
    <w:rsid w:val="008B4D8A"/>
    <w:rsid w:val="008C4A97"/>
    <w:rsid w:val="008D18DA"/>
    <w:rsid w:val="008D4735"/>
    <w:rsid w:val="008F0216"/>
    <w:rsid w:val="008F50F4"/>
    <w:rsid w:val="00904AD5"/>
    <w:rsid w:val="00912152"/>
    <w:rsid w:val="00914E6C"/>
    <w:rsid w:val="00925E60"/>
    <w:rsid w:val="00930A20"/>
    <w:rsid w:val="0094241B"/>
    <w:rsid w:val="009817D7"/>
    <w:rsid w:val="009A1E23"/>
    <w:rsid w:val="009A5676"/>
    <w:rsid w:val="009B734E"/>
    <w:rsid w:val="009F5E55"/>
    <w:rsid w:val="00A0167C"/>
    <w:rsid w:val="00A07187"/>
    <w:rsid w:val="00A162D8"/>
    <w:rsid w:val="00A30EF5"/>
    <w:rsid w:val="00A4593E"/>
    <w:rsid w:val="00A50E4E"/>
    <w:rsid w:val="00A56A5B"/>
    <w:rsid w:val="00A61C97"/>
    <w:rsid w:val="00A63489"/>
    <w:rsid w:val="00AA5382"/>
    <w:rsid w:val="00AA7FD4"/>
    <w:rsid w:val="00AB202C"/>
    <w:rsid w:val="00AB6221"/>
    <w:rsid w:val="00AC05E2"/>
    <w:rsid w:val="00AC435A"/>
    <w:rsid w:val="00AC53FC"/>
    <w:rsid w:val="00AC6956"/>
    <w:rsid w:val="00AC6AEF"/>
    <w:rsid w:val="00AE36B3"/>
    <w:rsid w:val="00AF418F"/>
    <w:rsid w:val="00B0515E"/>
    <w:rsid w:val="00B16B1F"/>
    <w:rsid w:val="00B35563"/>
    <w:rsid w:val="00B359AB"/>
    <w:rsid w:val="00B41940"/>
    <w:rsid w:val="00B5006F"/>
    <w:rsid w:val="00B61088"/>
    <w:rsid w:val="00B645C3"/>
    <w:rsid w:val="00B76FC4"/>
    <w:rsid w:val="00BA36AF"/>
    <w:rsid w:val="00BB31FC"/>
    <w:rsid w:val="00BC682D"/>
    <w:rsid w:val="00BE0B72"/>
    <w:rsid w:val="00BE2CB9"/>
    <w:rsid w:val="00BE4227"/>
    <w:rsid w:val="00BE5920"/>
    <w:rsid w:val="00BF1AFA"/>
    <w:rsid w:val="00BF6E30"/>
    <w:rsid w:val="00C35CDA"/>
    <w:rsid w:val="00C50888"/>
    <w:rsid w:val="00C54A31"/>
    <w:rsid w:val="00C56E66"/>
    <w:rsid w:val="00C76D8D"/>
    <w:rsid w:val="00C822D2"/>
    <w:rsid w:val="00C90796"/>
    <w:rsid w:val="00C92E56"/>
    <w:rsid w:val="00C94576"/>
    <w:rsid w:val="00C94880"/>
    <w:rsid w:val="00C9749B"/>
    <w:rsid w:val="00CA0F71"/>
    <w:rsid w:val="00CC2C8D"/>
    <w:rsid w:val="00CC3958"/>
    <w:rsid w:val="00CE2334"/>
    <w:rsid w:val="00CF4CE5"/>
    <w:rsid w:val="00D02070"/>
    <w:rsid w:val="00D062A8"/>
    <w:rsid w:val="00D10CA3"/>
    <w:rsid w:val="00D112D4"/>
    <w:rsid w:val="00D17248"/>
    <w:rsid w:val="00D22DA5"/>
    <w:rsid w:val="00D26BC0"/>
    <w:rsid w:val="00D2742A"/>
    <w:rsid w:val="00D558BA"/>
    <w:rsid w:val="00D83440"/>
    <w:rsid w:val="00D919D8"/>
    <w:rsid w:val="00DB3BE3"/>
    <w:rsid w:val="00DB5922"/>
    <w:rsid w:val="00DE65A1"/>
    <w:rsid w:val="00DF153D"/>
    <w:rsid w:val="00E12AD9"/>
    <w:rsid w:val="00E13697"/>
    <w:rsid w:val="00E2745F"/>
    <w:rsid w:val="00E32F51"/>
    <w:rsid w:val="00E40061"/>
    <w:rsid w:val="00E43D23"/>
    <w:rsid w:val="00E52A70"/>
    <w:rsid w:val="00E6264B"/>
    <w:rsid w:val="00E71EF0"/>
    <w:rsid w:val="00E85E25"/>
    <w:rsid w:val="00E95EFD"/>
    <w:rsid w:val="00EA2301"/>
    <w:rsid w:val="00EC1929"/>
    <w:rsid w:val="00EC6C89"/>
    <w:rsid w:val="00EC729D"/>
    <w:rsid w:val="00EE23B4"/>
    <w:rsid w:val="00EF56CC"/>
    <w:rsid w:val="00F00078"/>
    <w:rsid w:val="00F158D1"/>
    <w:rsid w:val="00F16D8B"/>
    <w:rsid w:val="00F17453"/>
    <w:rsid w:val="00F41DFA"/>
    <w:rsid w:val="00F517A1"/>
    <w:rsid w:val="00F60976"/>
    <w:rsid w:val="00F619B5"/>
    <w:rsid w:val="00F6314C"/>
    <w:rsid w:val="00F661CD"/>
    <w:rsid w:val="00F73BBA"/>
    <w:rsid w:val="00FA3CA8"/>
    <w:rsid w:val="00FA6A41"/>
    <w:rsid w:val="00FB6EF7"/>
    <w:rsid w:val="00FC2A8F"/>
    <w:rsid w:val="00FD4369"/>
    <w:rsid w:val="00FF01CD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5749"/>
  <w15:docId w15:val="{ABFAB980-6816-4375-8ADD-7D52E697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38F0"/>
    <w:pPr>
      <w:ind w:left="720"/>
      <w:contextualSpacing/>
    </w:pPr>
  </w:style>
  <w:style w:type="paragraph" w:styleId="Bezodstpw">
    <w:name w:val="No Spacing"/>
    <w:uiPriority w:val="1"/>
    <w:qFormat/>
    <w:rsid w:val="00B41940"/>
    <w:pPr>
      <w:spacing w:after="0" w:line="240" w:lineRule="auto"/>
    </w:pPr>
    <w:rPr>
      <w:rFonts w:eastAsiaTheme="minorHAnsi"/>
      <w:lang w:eastAsia="en-US"/>
    </w:rPr>
  </w:style>
  <w:style w:type="paragraph" w:styleId="Tytu">
    <w:name w:val="Title"/>
    <w:basedOn w:val="Normalny"/>
    <w:link w:val="TytuZnak"/>
    <w:qFormat/>
    <w:rsid w:val="00D172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172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90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4AD5"/>
  </w:style>
  <w:style w:type="paragraph" w:styleId="Stopka">
    <w:name w:val="footer"/>
    <w:basedOn w:val="Normalny"/>
    <w:link w:val="StopkaZnak"/>
    <w:uiPriority w:val="99"/>
    <w:semiHidden/>
    <w:unhideWhenUsed/>
    <w:rsid w:val="0090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4AD5"/>
  </w:style>
  <w:style w:type="paragraph" w:customStyle="1" w:styleId="gmail-msobodytextindent">
    <w:name w:val="gmail-msobodytextindent"/>
    <w:basedOn w:val="Normalny"/>
    <w:rsid w:val="00FF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9AAE-9A7C-4FB8-A92C-E68D573C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5A7CE367.dotm</Template>
  <TotalTime>2</TotalTime>
  <Pages>5</Pages>
  <Words>2014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Stażyści</dc:creator>
  <cp:lastModifiedBy>Maria Taberska</cp:lastModifiedBy>
  <cp:revision>2</cp:revision>
  <cp:lastPrinted>2020-01-08T10:00:00Z</cp:lastPrinted>
  <dcterms:created xsi:type="dcterms:W3CDTF">2020-01-08T10:02:00Z</dcterms:created>
  <dcterms:modified xsi:type="dcterms:W3CDTF">2020-01-08T10:02:00Z</dcterms:modified>
</cp:coreProperties>
</file>